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746" w14:textId="56DD27F5" w:rsidR="003B51F6" w:rsidRPr="002D0EAB" w:rsidRDefault="006A0F87" w:rsidP="006A0F87">
      <w:pPr>
        <w:ind w:left="-1350" w:right="-1440"/>
        <w:rPr>
          <w:b/>
          <w:u w:val="double"/>
        </w:rPr>
      </w:pPr>
      <w:r>
        <w:rPr>
          <w:noProof/>
        </w:rPr>
        <w:drawing>
          <wp:anchor distT="0" distB="0" distL="114300" distR="114300" simplePos="0" relativeHeight="251771392" behindDoc="0" locked="0" layoutInCell="1" allowOverlap="1" wp14:anchorId="32A2E08B" wp14:editId="3DADB5EC">
            <wp:simplePos x="0" y="0"/>
            <wp:positionH relativeFrom="margin">
              <wp:posOffset>-869521</wp:posOffset>
            </wp:positionH>
            <wp:positionV relativeFrom="paragraph">
              <wp:posOffset>-224392</wp:posOffset>
            </wp:positionV>
            <wp:extent cx="1343025" cy="48577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1F6" w:rsidRPr="00B74F9D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</w:t>
      </w:r>
      <w:r w:rsidRPr="00AB5651">
        <w:rPr>
          <w:rFonts w:ascii="Cooper Black" w:hAnsi="Cooper Black"/>
          <w:sz w:val="22"/>
          <w:szCs w:val="22"/>
        </w:rPr>
        <w:t xml:space="preserve">Sec </w:t>
      </w:r>
      <w:r>
        <w:rPr>
          <w:rFonts w:ascii="Cooper Black" w:hAnsi="Cooper Black"/>
          <w:sz w:val="22"/>
          <w:szCs w:val="22"/>
        </w:rPr>
        <w:t>6</w:t>
      </w:r>
      <w:r w:rsidRPr="00AB5651">
        <w:rPr>
          <w:rFonts w:ascii="Cooper Black" w:hAnsi="Cooper Black"/>
          <w:sz w:val="22"/>
          <w:szCs w:val="22"/>
        </w:rPr>
        <w:t>.</w:t>
      </w:r>
      <w:r>
        <w:rPr>
          <w:rFonts w:ascii="Cooper Black" w:hAnsi="Cooper Black"/>
          <w:sz w:val="22"/>
          <w:szCs w:val="22"/>
        </w:rPr>
        <w:t>4</w:t>
      </w:r>
      <w:r w:rsidRPr="00AB5651">
        <w:rPr>
          <w:rFonts w:ascii="Cooper Black" w:hAnsi="Cooper Black"/>
          <w:sz w:val="22"/>
          <w:szCs w:val="22"/>
        </w:rPr>
        <w:t xml:space="preserve"> – </w:t>
      </w:r>
      <w:r>
        <w:rPr>
          <w:rFonts w:ascii="Cooper Black" w:hAnsi="Cooper Black"/>
          <w:sz w:val="22"/>
          <w:szCs w:val="22"/>
        </w:rPr>
        <w:t>Investigating Linear Algebra &amp; Matrices</w:t>
      </w:r>
      <w:r>
        <w:rPr>
          <w:rFonts w:ascii="Cooper Black" w:hAnsi="Cooper Black"/>
          <w:sz w:val="22"/>
          <w:szCs w:val="22"/>
        </w:rPr>
        <w:t xml:space="preserve"> </w:t>
      </w:r>
      <w:r>
        <w:rPr>
          <w:rFonts w:ascii="Cooper Black" w:hAnsi="Cooper Black"/>
          <w:sz w:val="22"/>
          <w:szCs w:val="22"/>
        </w:rPr>
        <w:br/>
      </w:r>
      <w:r w:rsidR="003B51F6" w:rsidRPr="008F3703">
        <w:rPr>
          <w:rFonts w:ascii="Cooper Black" w:hAnsi="Cooper Black"/>
          <w:u w:val="double"/>
        </w:rPr>
        <w:t xml:space="preserve"> </w:t>
      </w:r>
      <w:r w:rsidR="003B51F6" w:rsidRPr="008F3703">
        <w:rPr>
          <w:rFonts w:ascii="Cooper Black" w:hAnsi="Cooper Black"/>
          <w:u w:val="double"/>
        </w:rPr>
        <w:tab/>
      </w:r>
      <w:r w:rsidR="003B51F6">
        <w:rPr>
          <w:rFonts w:ascii="Cooper Black" w:hAnsi="Cooper Black"/>
          <w:u w:val="double"/>
        </w:rPr>
        <w:tab/>
      </w:r>
      <w:r w:rsidR="003B51F6">
        <w:rPr>
          <w:rFonts w:ascii="Cooper Black" w:hAnsi="Cooper Black"/>
          <w:u w:val="double"/>
        </w:rPr>
        <w:tab/>
        <w:t xml:space="preserve">        </w:t>
      </w:r>
      <w:r w:rsidR="003B51F6">
        <w:rPr>
          <w:rFonts w:ascii="Cooper Black" w:hAnsi="Cooper Black"/>
          <w:u w:val="double"/>
        </w:rPr>
        <w:tab/>
        <w:t xml:space="preserve">           </w:t>
      </w:r>
      <w:r w:rsidR="003B51F6">
        <w:rPr>
          <w:rFonts w:ascii="Cooper Black" w:hAnsi="Cooper Black"/>
          <w:u w:val="double"/>
        </w:rPr>
        <w:tab/>
      </w:r>
      <w:r w:rsidR="007F001C">
        <w:rPr>
          <w:rFonts w:ascii="Cooper Black" w:hAnsi="Cooper Black"/>
          <w:u w:val="double"/>
        </w:rPr>
        <w:tab/>
      </w:r>
      <w:r w:rsidR="006A55BD"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 xml:space="preserve">      </w:t>
      </w:r>
      <w:proofErr w:type="gramStart"/>
      <w:r>
        <w:rPr>
          <w:rFonts w:ascii="Cooper Black" w:hAnsi="Cooper Black"/>
          <w:u w:val="double"/>
        </w:rPr>
        <w:t xml:space="preserve">   (</w:t>
      </w:r>
      <w:proofErr w:type="gramEnd"/>
      <w:r>
        <w:rPr>
          <w:rFonts w:ascii="Cooper Black" w:hAnsi="Cooper Black"/>
          <w:u w:val="double"/>
        </w:rPr>
        <w:t>Basic Matrix Operations)</w:t>
      </w:r>
      <w:r w:rsidR="003B51F6">
        <w:rPr>
          <w:rFonts w:ascii="Cooper Black" w:hAnsi="Cooper Black"/>
          <w:u w:val="double"/>
        </w:rPr>
        <w:tab/>
      </w:r>
      <w:r w:rsidR="003B51F6">
        <w:rPr>
          <w:rFonts w:ascii="Cooper Black" w:hAnsi="Cooper Black"/>
          <w:u w:val="double"/>
        </w:rPr>
        <w:tab/>
      </w:r>
      <w:r w:rsidR="007F001C">
        <w:rPr>
          <w:rFonts w:ascii="Cooper Black" w:hAnsi="Cooper Black"/>
          <w:u w:val="double"/>
        </w:rPr>
        <w:tab/>
      </w:r>
      <w:r w:rsidR="003B51F6">
        <w:rPr>
          <w:rFonts w:ascii="Cooper Black" w:hAnsi="Cooper Black"/>
          <w:u w:val="double"/>
        </w:rPr>
        <w:t xml:space="preserve"> </w:t>
      </w:r>
      <w:r w:rsidR="003B51F6" w:rsidRPr="00B74F9D">
        <w:rPr>
          <w:rFonts w:ascii="Calibri" w:hAnsi="Calibri"/>
          <w:u w:val="double"/>
        </w:rPr>
        <w:t>Name:</w:t>
      </w:r>
      <w:r w:rsidR="003B51F6" w:rsidRPr="00B74F9D">
        <w:rPr>
          <w:rFonts w:ascii="Calibri" w:hAnsi="Calibri"/>
          <w:u w:val="double"/>
        </w:rPr>
        <w:tab/>
      </w:r>
      <w:r w:rsidR="003B51F6" w:rsidRPr="00B74F9D">
        <w:rPr>
          <w:rFonts w:ascii="Calibri" w:hAnsi="Calibri"/>
          <w:u w:val="double"/>
        </w:rPr>
        <w:tab/>
      </w:r>
      <w:r w:rsidR="003B51F6">
        <w:rPr>
          <w:rFonts w:ascii="Calibri" w:hAnsi="Calibri"/>
          <w:u w:val="double"/>
        </w:rPr>
        <w:tab/>
      </w:r>
      <w:r>
        <w:rPr>
          <w:rFonts w:ascii="Calibri" w:hAnsi="Calibri"/>
          <w:u w:val="double"/>
        </w:rPr>
        <w:tab/>
      </w:r>
    </w:p>
    <w:p w14:paraId="75A19DA8" w14:textId="77777777" w:rsidR="00A063AB" w:rsidRDefault="003469DA" w:rsidP="003B51F6">
      <w:pPr>
        <w:ind w:left="-1170" w:right="-126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Matrices are a rectangular array of numbers, algebraic symbols, or functions with a defined set of operations.</w:t>
      </w:r>
    </w:p>
    <w:p w14:paraId="542A1F14" w14:textId="77777777" w:rsidR="003469DA" w:rsidRPr="00B04794" w:rsidRDefault="00B04794" w:rsidP="003B51F6">
      <w:pPr>
        <w:ind w:left="-1170" w:right="-1260"/>
        <w:rPr>
          <w:rFonts w:asciiTheme="majorHAnsi" w:hAnsiTheme="majorHAnsi"/>
          <w:b/>
          <w:sz w:val="12"/>
          <w:szCs w:val="12"/>
        </w:rPr>
      </w:pPr>
      <w:r w:rsidRPr="00B04794">
        <w:rPr>
          <w:rFonts w:asciiTheme="majorHAnsi" w:hAnsiTheme="majorHAnsi"/>
          <w:b/>
          <w:sz w:val="12"/>
          <w:szCs w:val="12"/>
        </w:rPr>
        <w:t xml:space="preserve"> </w:t>
      </w:r>
    </w:p>
    <w:p w14:paraId="6EF73594" w14:textId="77777777" w:rsidR="003469DA" w:rsidRDefault="00B04794" w:rsidP="003B51F6">
      <w:pPr>
        <w:ind w:left="-1170" w:right="-126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3FF86F2" wp14:editId="2CE8EF0C">
                <wp:simplePos x="0" y="0"/>
                <wp:positionH relativeFrom="column">
                  <wp:posOffset>2456341</wp:posOffset>
                </wp:positionH>
                <wp:positionV relativeFrom="paragraph">
                  <wp:posOffset>95250</wp:posOffset>
                </wp:positionV>
                <wp:extent cx="579120" cy="2794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7912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A982F" w14:textId="77777777" w:rsidR="003B2EFC" w:rsidRPr="00B04794" w:rsidRDefault="003B2EFC" w:rsidP="00B04794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c</w:t>
                            </w:r>
                            <w:r w:rsidRPr="00B04794">
                              <w:rPr>
                                <w:i/>
                                <w:sz w:val="16"/>
                                <w:szCs w:val="16"/>
                              </w:rPr>
                              <w:t xml:space="preserve">olumn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A2C84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93.4pt;margin-top:7.5pt;width:45.6pt;height:22pt;rotation:-90;z-index:25162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" filled="f" stroked="f" strokeweight=".5pt">
                <v:textbox>
                  <w:txbxContent>
                    <w:p w:rsidR="003B2EFC" w:rsidRPr="00B04794" w:rsidRDefault="003B2EFC" w:rsidP="00B04794">
                      <w:pPr>
                        <w:rPr>
                          <w:i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i/>
                          <w:sz w:val="16"/>
                          <w:szCs w:val="16"/>
                        </w:rPr>
                        <w:t>c</w:t>
                      </w:r>
                      <w:r w:rsidRPr="00B04794">
                        <w:rPr>
                          <w:i/>
                          <w:sz w:val="16"/>
                          <w:szCs w:val="16"/>
                        </w:rPr>
                        <w:t>olumn</w:t>
                      </w:r>
                      <w:proofErr w:type="gramEnd"/>
                      <w:r w:rsidRPr="00B04794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F276005" wp14:editId="249B96A8">
                <wp:simplePos x="0" y="0"/>
                <wp:positionH relativeFrom="column">
                  <wp:posOffset>2073910</wp:posOffset>
                </wp:positionH>
                <wp:positionV relativeFrom="paragraph">
                  <wp:posOffset>95250</wp:posOffset>
                </wp:positionV>
                <wp:extent cx="579120" cy="2794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7912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5700C" w14:textId="77777777" w:rsidR="003B2EFC" w:rsidRPr="00B04794" w:rsidRDefault="003B2EFC" w:rsidP="00B04794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c</w:t>
                            </w:r>
                            <w:r w:rsidRPr="00B04794">
                              <w:rPr>
                                <w:i/>
                                <w:sz w:val="16"/>
                                <w:szCs w:val="16"/>
                              </w:rPr>
                              <w:t xml:space="preserve">olumn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3BD967" id="Text Box 11" o:spid="_x0000_s1027" type="#_x0000_t202" style="position:absolute;left:0;text-align:left;margin-left:163.3pt;margin-top:7.5pt;width:45.6pt;height:22pt;rotation:-90;z-index:25162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" filled="f" stroked="f" strokeweight=".5pt">
                <v:textbox>
                  <w:txbxContent>
                    <w:p w:rsidR="003B2EFC" w:rsidRPr="00B04794" w:rsidRDefault="003B2EFC" w:rsidP="00B04794">
                      <w:pPr>
                        <w:rPr>
                          <w:i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i/>
                          <w:sz w:val="16"/>
                          <w:szCs w:val="16"/>
                        </w:rPr>
                        <w:t>c</w:t>
                      </w:r>
                      <w:r w:rsidRPr="00B04794">
                        <w:rPr>
                          <w:i/>
                          <w:sz w:val="16"/>
                          <w:szCs w:val="16"/>
                        </w:rPr>
                        <w:t>olumn</w:t>
                      </w:r>
                      <w:proofErr w:type="gramEnd"/>
                      <w:r w:rsidRPr="00B04794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FEF61CD" wp14:editId="1D87ED36">
                <wp:simplePos x="0" y="0"/>
                <wp:positionH relativeFrom="column">
                  <wp:posOffset>1743302</wp:posOffset>
                </wp:positionH>
                <wp:positionV relativeFrom="paragraph">
                  <wp:posOffset>98283</wp:posOffset>
                </wp:positionV>
                <wp:extent cx="579688" cy="2794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79688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AC7DC" w14:textId="77777777" w:rsidR="003B2EFC" w:rsidRPr="00B04794" w:rsidRDefault="003B2EFC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B04794">
                              <w:rPr>
                                <w:i/>
                                <w:sz w:val="16"/>
                                <w:szCs w:val="16"/>
                              </w:rPr>
                              <w:t>column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28" type="#_x0000_t202" style="position:absolute;left:0;text-align:left;margin-left:137.25pt;margin-top:7.75pt;width:45.65pt;height:22pt;rotation:-90;z-index:25162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" filled="f" stroked="f" strokeweight=".5pt">
                <v:textbox>
                  <w:txbxContent>
                    <w:p w:rsidR="003B2EFC" w:rsidRPr="00B04794" w:rsidRDefault="003B2EFC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B04794">
                        <w:rPr>
                          <w:i/>
                          <w:sz w:val="16"/>
                          <w:szCs w:val="16"/>
                        </w:rPr>
                        <w:t>column 1</w:t>
                      </w:r>
                    </w:p>
                  </w:txbxContent>
                </v:textbox>
              </v:shape>
            </w:pict>
          </mc:Fallback>
        </mc:AlternateContent>
      </w:r>
    </w:p>
    <w:p w14:paraId="1CCF5D83" w14:textId="77777777" w:rsidR="003469DA" w:rsidRDefault="00B04794" w:rsidP="003B51F6">
      <w:pPr>
        <w:ind w:left="-1170" w:right="-126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2A3EE4A" wp14:editId="65F92CCD">
                <wp:simplePos x="0" y="0"/>
                <wp:positionH relativeFrom="column">
                  <wp:posOffset>1409065</wp:posOffset>
                </wp:positionH>
                <wp:positionV relativeFrom="paragraph">
                  <wp:posOffset>22310</wp:posOffset>
                </wp:positionV>
                <wp:extent cx="1944806" cy="1589964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806" cy="1589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823C7" w14:textId="77777777" w:rsidR="003B2EFC" w:rsidRDefault="003B2EFC">
                            <w:r w:rsidRPr="003469DA">
                              <w:rPr>
                                <w:rFonts w:asciiTheme="majorHAnsi" w:hAnsiTheme="majorHAnsi"/>
                                <w:b/>
                                <w:position w:val="-84"/>
                                <w:sz w:val="22"/>
                              </w:rPr>
                              <w:object w:dxaOrig="2659" w:dyaOrig="1800" w14:anchorId="33515E6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37.05pt;height:92.8pt" o:ole="">
                                  <v:imagedata r:id="rId7" o:title=""/>
                                </v:shape>
                                <o:OLEObject Type="Embed" ProgID="Equation.3" ShapeID="_x0000_i1026" DrawAspect="Content" ObjectID="_1739859372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9" type="#_x0000_t202" style="position:absolute;left:0;text-align:left;margin-left:110.95pt;margin-top:1.75pt;width:153.15pt;height:125.2pt;z-index:251616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" filled="f" stroked="f" strokeweight=".5pt">
                <v:textbox style="mso-fit-shape-to-text:t">
                  <w:txbxContent>
                    <w:p w:rsidR="003B2EFC" w:rsidRDefault="003B2EFC">
                      <w:r w:rsidRPr="003469DA">
                        <w:rPr>
                          <w:rFonts w:asciiTheme="majorHAnsi" w:hAnsiTheme="majorHAnsi"/>
                          <w:b/>
                          <w:position w:val="-84"/>
                          <w:sz w:val="22"/>
                        </w:rPr>
                        <w:object w:dxaOrig="2659" w:dyaOrig="1800">
                          <v:shape id="_x0000_i1085" type="#_x0000_t75" style="width:137.05pt;height:92.8pt" o:ole="">
                            <v:imagedata r:id="rId9" o:title=""/>
                          </v:shape>
                          <o:OLEObject Type="Embed" ProgID="Equation.3" ShapeID="_x0000_i1085" DrawAspect="Content" ObjectID="_158539410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A43300C" w14:textId="77777777" w:rsidR="003469DA" w:rsidRDefault="003469DA" w:rsidP="003B51F6">
      <w:pPr>
        <w:ind w:left="-1170" w:right="-1260"/>
        <w:rPr>
          <w:rFonts w:asciiTheme="majorHAnsi" w:hAnsiTheme="majorHAnsi"/>
          <w:b/>
          <w:sz w:val="22"/>
        </w:rPr>
      </w:pPr>
    </w:p>
    <w:p w14:paraId="5E9724CF" w14:textId="77777777" w:rsidR="003469DA" w:rsidRDefault="003469DA" w:rsidP="003B51F6">
      <w:pPr>
        <w:ind w:left="-1170" w:right="-1260"/>
        <w:rPr>
          <w:rFonts w:asciiTheme="majorHAnsi" w:hAnsiTheme="majorHAnsi"/>
          <w:b/>
          <w:sz w:val="22"/>
        </w:rPr>
      </w:pPr>
    </w:p>
    <w:p w14:paraId="676BFAFB" w14:textId="77777777" w:rsidR="003469DA" w:rsidRDefault="003469DA" w:rsidP="003B51F6">
      <w:pPr>
        <w:ind w:left="-1170" w:right="-1260"/>
        <w:rPr>
          <w:rFonts w:asciiTheme="majorHAnsi" w:hAnsiTheme="majorHAnsi"/>
          <w:b/>
          <w:sz w:val="22"/>
        </w:rPr>
      </w:pPr>
    </w:p>
    <w:p w14:paraId="34884A99" w14:textId="77777777" w:rsidR="003469DA" w:rsidRDefault="003469DA" w:rsidP="003B51F6">
      <w:pPr>
        <w:ind w:left="-1170" w:right="-1260"/>
        <w:rPr>
          <w:rFonts w:asciiTheme="majorHAnsi" w:hAnsiTheme="majorHAnsi"/>
          <w:b/>
          <w:sz w:val="22"/>
        </w:rPr>
      </w:pPr>
    </w:p>
    <w:p w14:paraId="6BA29A22" w14:textId="77777777" w:rsidR="003469DA" w:rsidRDefault="003469DA" w:rsidP="003B51F6">
      <w:pPr>
        <w:ind w:left="-1170" w:right="-1260"/>
        <w:rPr>
          <w:rFonts w:asciiTheme="majorHAnsi" w:hAnsiTheme="majorHAnsi"/>
          <w:b/>
          <w:sz w:val="22"/>
        </w:rPr>
      </w:pPr>
    </w:p>
    <w:p w14:paraId="5800004A" w14:textId="77777777" w:rsidR="003469DA" w:rsidRDefault="003469DA" w:rsidP="003B51F6">
      <w:pPr>
        <w:ind w:left="-1170" w:right="-1260"/>
        <w:rPr>
          <w:rFonts w:asciiTheme="majorHAnsi" w:hAnsiTheme="majorHAnsi"/>
          <w:b/>
          <w:sz w:val="22"/>
        </w:rPr>
      </w:pPr>
    </w:p>
    <w:p w14:paraId="1317ED21" w14:textId="77777777" w:rsidR="003469DA" w:rsidRDefault="003469DA" w:rsidP="003B51F6">
      <w:pPr>
        <w:ind w:left="-1170" w:right="-1260"/>
        <w:rPr>
          <w:rFonts w:asciiTheme="majorHAnsi" w:hAnsiTheme="majorHAnsi"/>
          <w:b/>
          <w:sz w:val="22"/>
        </w:rPr>
      </w:pPr>
    </w:p>
    <w:p w14:paraId="17F0C117" w14:textId="77777777" w:rsidR="00EC76C4" w:rsidRPr="00EC76C4" w:rsidRDefault="00EC76C4" w:rsidP="003B51F6">
      <w:pPr>
        <w:ind w:left="-1170" w:right="-1260"/>
        <w:rPr>
          <w:rFonts w:asciiTheme="majorHAnsi" w:hAnsiTheme="majorHAnsi"/>
          <w:b/>
          <w:sz w:val="12"/>
          <w:szCs w:val="12"/>
        </w:rPr>
      </w:pPr>
      <w:r w:rsidRPr="00EC76C4">
        <w:rPr>
          <w:rFonts w:asciiTheme="majorHAnsi" w:hAnsiTheme="majorHAnsi"/>
          <w:b/>
          <w:sz w:val="12"/>
          <w:szCs w:val="12"/>
        </w:rPr>
        <w:t xml:space="preserve"> </w:t>
      </w:r>
    </w:p>
    <w:p w14:paraId="0A2C4861" w14:textId="77777777" w:rsidR="003469DA" w:rsidRDefault="00B04794" w:rsidP="003B51F6">
      <w:pPr>
        <w:ind w:left="-1170" w:right="-126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The </w:t>
      </w:r>
      <w:r w:rsidRPr="00075D03">
        <w:rPr>
          <w:rFonts w:asciiTheme="majorHAnsi" w:hAnsiTheme="majorHAnsi"/>
          <w:b/>
          <w:sz w:val="22"/>
          <w:highlight w:val="lightGray"/>
        </w:rPr>
        <w:t>dimension</w:t>
      </w:r>
      <w:r w:rsidR="00075D03" w:rsidRPr="00075D03">
        <w:rPr>
          <w:rFonts w:asciiTheme="majorHAnsi" w:hAnsiTheme="majorHAnsi"/>
          <w:b/>
          <w:sz w:val="22"/>
          <w:highlight w:val="lightGray"/>
        </w:rPr>
        <w:t>s</w:t>
      </w:r>
      <w:r>
        <w:rPr>
          <w:rFonts w:asciiTheme="majorHAnsi" w:hAnsiTheme="majorHAnsi"/>
          <w:b/>
          <w:sz w:val="22"/>
        </w:rPr>
        <w:t xml:space="preserve"> of a matrix is defined by the number or Rows and then, the number of Columns (R x C).</w:t>
      </w:r>
    </w:p>
    <w:p w14:paraId="5FE16D7B" w14:textId="77777777" w:rsidR="00B04794" w:rsidRDefault="00B04794" w:rsidP="003B51F6">
      <w:pPr>
        <w:ind w:left="-1170" w:right="-1260"/>
        <w:rPr>
          <w:rFonts w:asciiTheme="majorHAnsi" w:hAnsiTheme="majorHAnsi"/>
          <w:b/>
          <w:sz w:val="22"/>
        </w:rPr>
      </w:pPr>
    </w:p>
    <w:p w14:paraId="6631E305" w14:textId="77777777" w:rsidR="00B04794" w:rsidRDefault="00B04794" w:rsidP="00B04794">
      <w:pPr>
        <w:pStyle w:val="ListParagraph"/>
        <w:numPr>
          <w:ilvl w:val="0"/>
          <w:numId w:val="16"/>
        </w:numPr>
        <w:ind w:right="-12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What are the dimensions of each the following matrices?</w:t>
      </w:r>
    </w:p>
    <w:p w14:paraId="22DF20C4" w14:textId="77777777" w:rsidR="00B04794" w:rsidRDefault="00B04794" w:rsidP="00B04794">
      <w:pPr>
        <w:pStyle w:val="ListParagraph"/>
        <w:numPr>
          <w:ilvl w:val="0"/>
          <w:numId w:val="17"/>
        </w:numPr>
        <w:ind w:right="-1260"/>
        <w:rPr>
          <w:rFonts w:asciiTheme="majorHAnsi" w:hAnsiTheme="majorHAnsi"/>
          <w:sz w:val="22"/>
        </w:rPr>
      </w:pPr>
      <w:r w:rsidRPr="00B04794">
        <w:rPr>
          <w:rFonts w:asciiTheme="majorHAnsi" w:hAnsiTheme="majorHAnsi"/>
          <w:position w:val="-50"/>
          <w:sz w:val="22"/>
        </w:rPr>
        <w:object w:dxaOrig="880" w:dyaOrig="1120" w14:anchorId="23389CDA">
          <v:shape id="_x0000_i1027" type="#_x0000_t75" style="width:44pt;height:56pt" o:ole="">
            <v:imagedata r:id="rId11" o:title=""/>
          </v:shape>
          <o:OLEObject Type="Embed" ProgID="Equation.3" ShapeID="_x0000_i1027" DrawAspect="Content" ObjectID="_1739859327" r:id="rId12"/>
        </w:object>
      </w:r>
      <w:r w:rsidRPr="00B04794">
        <w:rPr>
          <w:rFonts w:asciiTheme="majorHAnsi" w:hAnsiTheme="majorHAnsi"/>
          <w:sz w:val="22"/>
        </w:rPr>
        <w:tab/>
      </w:r>
      <w:r w:rsidRPr="00B04794">
        <w:rPr>
          <w:rFonts w:asciiTheme="majorHAnsi" w:hAnsiTheme="majorHAnsi"/>
          <w:sz w:val="22"/>
        </w:rPr>
        <w:tab/>
      </w:r>
      <w:r w:rsidRPr="00B04794">
        <w:rPr>
          <w:rFonts w:asciiTheme="majorHAnsi" w:hAnsiTheme="majorHAnsi"/>
          <w:sz w:val="22"/>
        </w:rPr>
        <w:tab/>
      </w:r>
      <w:r w:rsidRPr="00B04794">
        <w:rPr>
          <w:rFonts w:asciiTheme="majorHAnsi" w:hAnsiTheme="majorHAnsi"/>
          <w:sz w:val="22"/>
        </w:rPr>
        <w:tab/>
        <w:t xml:space="preserve">b. </w:t>
      </w:r>
      <w:r>
        <w:rPr>
          <w:rFonts w:asciiTheme="majorHAnsi" w:hAnsiTheme="majorHAnsi"/>
          <w:sz w:val="22"/>
        </w:rPr>
        <w:t xml:space="preserve">   </w:t>
      </w:r>
      <w:r w:rsidRPr="00B04794">
        <w:rPr>
          <w:rFonts w:asciiTheme="majorHAnsi" w:hAnsiTheme="majorHAnsi"/>
          <w:position w:val="-10"/>
          <w:sz w:val="22"/>
        </w:rPr>
        <w:object w:dxaOrig="1460" w:dyaOrig="340" w14:anchorId="4DE622A6">
          <v:shape id="_x0000_i1028" type="#_x0000_t75" style="width:73.2pt;height:16.9pt" o:ole="">
            <v:imagedata r:id="rId13" o:title=""/>
          </v:shape>
          <o:OLEObject Type="Embed" ProgID="Equation.3" ShapeID="_x0000_i1028" DrawAspect="Content" ObjectID="_1739859328" r:id="rId14"/>
        </w:objec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 xml:space="preserve">c.   </w:t>
      </w:r>
      <w:r w:rsidR="00EC76C4" w:rsidRPr="00B04794">
        <w:rPr>
          <w:rFonts w:asciiTheme="majorHAnsi" w:hAnsiTheme="majorHAnsi"/>
          <w:position w:val="-30"/>
          <w:sz w:val="22"/>
        </w:rPr>
        <w:object w:dxaOrig="2000" w:dyaOrig="720" w14:anchorId="10CC10C6">
          <v:shape id="_x0000_i1029" type="#_x0000_t75" style="width:100.2pt;height:36.3pt" o:ole="">
            <v:imagedata r:id="rId15" o:title=""/>
          </v:shape>
          <o:OLEObject Type="Embed" ProgID="Equation.3" ShapeID="_x0000_i1029" DrawAspect="Content" ObjectID="_1739859329" r:id="rId16"/>
        </w:object>
      </w:r>
    </w:p>
    <w:p w14:paraId="64F8D2E5" w14:textId="77777777" w:rsidR="00B04794" w:rsidRPr="002E6829" w:rsidRDefault="00EC76C4" w:rsidP="002E6829">
      <w:pPr>
        <w:ind w:right="-1260"/>
        <w:rPr>
          <w:rFonts w:asciiTheme="majorHAnsi" w:hAnsiTheme="majorHAns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FAC46EE" wp14:editId="0F2A11D9">
                <wp:simplePos x="0" y="0"/>
                <wp:positionH relativeFrom="column">
                  <wp:posOffset>-403611</wp:posOffset>
                </wp:positionH>
                <wp:positionV relativeFrom="paragraph">
                  <wp:posOffset>211649</wp:posOffset>
                </wp:positionV>
                <wp:extent cx="842838" cy="477997"/>
                <wp:effectExtent l="0" t="0" r="52705" b="5588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838" cy="4779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9914DB" id="AutoShape 7" o:spid="_x0000_s1026" style="position:absolute;margin-left:-31.8pt;margin-top:16.65pt;width:66.35pt;height:37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">
                <v:shadow on="t"/>
              </v:roundrect>
            </w:pict>
          </mc:Fallback>
        </mc:AlternateContent>
      </w:r>
    </w:p>
    <w:p w14:paraId="38BF9746" w14:textId="77777777" w:rsidR="00B04794" w:rsidRDefault="00EC76C4" w:rsidP="00B04794">
      <w:pPr>
        <w:pStyle w:val="ListParagraph"/>
        <w:ind w:left="-810" w:right="-1260"/>
        <w:rPr>
          <w:rFonts w:asciiTheme="majorHAnsi" w:hAnsiTheme="majorHAns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BFB6F32" wp14:editId="57E5C84D">
                <wp:simplePos x="0" y="0"/>
                <wp:positionH relativeFrom="column">
                  <wp:posOffset>2086914</wp:posOffset>
                </wp:positionH>
                <wp:positionV relativeFrom="paragraph">
                  <wp:posOffset>42545</wp:posOffset>
                </wp:positionV>
                <wp:extent cx="842645" cy="477520"/>
                <wp:effectExtent l="0" t="0" r="52705" b="55880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EA37C70" w14:textId="77777777" w:rsidR="003B2EFC" w:rsidRDefault="003B2EFC" w:rsidP="00EC76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85638F" id="AutoShape 7" o:spid="_x0000_s1030" style="position:absolute;left:0;text-align:left;margin-left:164.3pt;margin-top:3.35pt;width:66.35pt;height:37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">
                <v:shadow on="t"/>
                <v:textbox>
                  <w:txbxContent>
                    <w:p w:rsidR="003B2EFC" w:rsidRDefault="003B2EFC" w:rsidP="00EC76C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5420478" wp14:editId="70B248E8">
                <wp:simplePos x="0" y="0"/>
                <wp:positionH relativeFrom="column">
                  <wp:posOffset>4549471</wp:posOffset>
                </wp:positionH>
                <wp:positionV relativeFrom="paragraph">
                  <wp:posOffset>45085</wp:posOffset>
                </wp:positionV>
                <wp:extent cx="842645" cy="477520"/>
                <wp:effectExtent l="0" t="0" r="52705" b="5588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0E1709" id="AutoShape 7" o:spid="_x0000_s1026" style="position:absolute;margin-left:358.25pt;margin-top:3.55pt;width:66.35pt;height:37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">
                <v:shadow on="t"/>
              </v:roundrect>
            </w:pict>
          </mc:Fallback>
        </mc:AlternateContent>
      </w:r>
    </w:p>
    <w:p w14:paraId="291B2A7A" w14:textId="77777777" w:rsidR="00B04794" w:rsidRDefault="00B04794" w:rsidP="00B04794">
      <w:pPr>
        <w:pStyle w:val="ListParagraph"/>
        <w:ind w:left="-810" w:right="-1260"/>
        <w:rPr>
          <w:rFonts w:asciiTheme="majorHAnsi" w:hAnsiTheme="majorHAnsi"/>
          <w:sz w:val="22"/>
        </w:rPr>
      </w:pPr>
    </w:p>
    <w:p w14:paraId="12396031" w14:textId="77777777" w:rsidR="00B04794" w:rsidRDefault="00B04794" w:rsidP="00B04794">
      <w:pPr>
        <w:pStyle w:val="ListParagraph"/>
        <w:ind w:left="-810" w:right="-1260"/>
        <w:rPr>
          <w:rFonts w:asciiTheme="majorHAnsi" w:hAnsiTheme="majorHAnsi"/>
          <w:sz w:val="22"/>
        </w:rPr>
      </w:pPr>
    </w:p>
    <w:p w14:paraId="3E2BF16C" w14:textId="77777777" w:rsidR="00B04794" w:rsidRDefault="00B04794" w:rsidP="00B04794">
      <w:pPr>
        <w:pStyle w:val="ListParagraph"/>
        <w:ind w:left="-810" w:right="-1260"/>
        <w:rPr>
          <w:rFonts w:asciiTheme="majorHAnsi" w:hAnsiTheme="majorHAnsi"/>
          <w:sz w:val="22"/>
        </w:rPr>
      </w:pPr>
    </w:p>
    <w:p w14:paraId="36D989DC" w14:textId="77777777" w:rsidR="00B04794" w:rsidRPr="00EC76C4" w:rsidRDefault="00190CA4" w:rsidP="00EC76C4">
      <w:pPr>
        <w:pStyle w:val="ListParagraph"/>
        <w:numPr>
          <w:ilvl w:val="0"/>
          <w:numId w:val="16"/>
        </w:numPr>
        <w:ind w:right="-1260"/>
        <w:rPr>
          <w:rFonts w:asciiTheme="majorHAnsi" w:hAnsiTheme="majorHAnsi"/>
          <w:sz w:val="22"/>
        </w:rPr>
      </w:pPr>
      <w:r w:rsidRPr="00190CA4"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02A3D9E8" wp14:editId="62EB42DD">
                <wp:simplePos x="0" y="0"/>
                <wp:positionH relativeFrom="column">
                  <wp:posOffset>-540081</wp:posOffset>
                </wp:positionH>
                <wp:positionV relativeFrom="paragraph">
                  <wp:posOffset>179705</wp:posOffset>
                </wp:positionV>
                <wp:extent cx="6551875" cy="0"/>
                <wp:effectExtent l="0" t="0" r="20955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A15B2" id="Straight Connector 71" o:spid="_x0000_s1026" style="position:absolute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55pt,14.15pt" to="473.3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" strokecolor="#4579b8 [3044]"/>
            </w:pict>
          </mc:Fallback>
        </mc:AlternateContent>
      </w:r>
      <w:r w:rsidR="00EC76C4">
        <w:rPr>
          <w:rFonts w:asciiTheme="majorHAnsi" w:hAnsiTheme="majorHAnsi"/>
          <w:sz w:val="22"/>
        </w:rPr>
        <w:t>Use the following matrices to determine the value of the suggested elemental expressions.</w:t>
      </w:r>
    </w:p>
    <w:p w14:paraId="528A9DA7" w14:textId="77777777" w:rsidR="00EC76C4" w:rsidRDefault="00190CA4" w:rsidP="002E6829">
      <w:pPr>
        <w:ind w:left="-810" w:right="-1260"/>
      </w:pPr>
      <w:r w:rsidRPr="00190CA4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76711138" wp14:editId="6AAE88A1">
                <wp:simplePos x="0" y="0"/>
                <wp:positionH relativeFrom="margin">
                  <wp:posOffset>-535001</wp:posOffset>
                </wp:positionH>
                <wp:positionV relativeFrom="paragraph">
                  <wp:posOffset>719455</wp:posOffset>
                </wp:positionV>
                <wp:extent cx="6551295" cy="0"/>
                <wp:effectExtent l="0" t="0" r="2095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A442D" id="Straight Connector 72" o:spid="_x0000_s1026" style="position:absolute;z-index:251744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2.15pt,56.65pt" to="473.7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" strokecolor="#4579b8 [3044]">
                <w10:wrap anchorx="margin"/>
              </v:line>
            </w:pict>
          </mc:Fallback>
        </mc:AlternateContent>
      </w:r>
      <w:r w:rsidR="00A063AB">
        <w:rPr>
          <w:position w:val="-30"/>
        </w:rPr>
        <w:object w:dxaOrig="1320" w:dyaOrig="720" w14:anchorId="44BC68EC">
          <v:shape id="_x0000_i1030" type="#_x0000_t75" style="width:65.75pt;height:36.3pt" o:ole="">
            <v:imagedata r:id="rId17" o:title=""/>
          </v:shape>
          <o:OLEObject Type="Embed" ProgID="Equation.3" ShapeID="_x0000_i1030" DrawAspect="Content" ObjectID="_1739859330" r:id="rId18"/>
        </w:object>
      </w:r>
      <w:r w:rsidR="00A063AB">
        <w:tab/>
      </w:r>
      <w:r w:rsidR="002E6829">
        <w:t xml:space="preserve">      </w:t>
      </w:r>
      <w:r w:rsidR="00A063AB">
        <w:rPr>
          <w:position w:val="-30"/>
        </w:rPr>
        <w:object w:dxaOrig="1320" w:dyaOrig="720" w14:anchorId="0B11F6CF">
          <v:shape id="_x0000_i1031" type="#_x0000_t75" style="width:65.75pt;height:36.3pt" o:ole="">
            <v:imagedata r:id="rId19" o:title=""/>
          </v:shape>
          <o:OLEObject Type="Embed" ProgID="Equation.3" ShapeID="_x0000_i1031" DrawAspect="Content" ObjectID="_1739859331" r:id="rId20"/>
        </w:object>
      </w:r>
      <w:r w:rsidR="002E6829">
        <w:t xml:space="preserve">         </w:t>
      </w:r>
      <w:r w:rsidR="00B96634">
        <w:t xml:space="preserve"> </w:t>
      </w:r>
      <w:r w:rsidR="00A063AB">
        <w:rPr>
          <w:position w:val="-30"/>
        </w:rPr>
        <w:object w:dxaOrig="1660" w:dyaOrig="720" w14:anchorId="4B362B34">
          <v:shape id="_x0000_i1032" type="#_x0000_t75" style="width:82.65pt;height:36.3pt" o:ole="">
            <v:imagedata r:id="rId21" o:title=""/>
          </v:shape>
          <o:OLEObject Type="Embed" ProgID="Equation.3" ShapeID="_x0000_i1032" DrawAspect="Content" ObjectID="_1739859332" r:id="rId22"/>
        </w:object>
      </w:r>
      <w:r w:rsidR="002E6829">
        <w:t xml:space="preserve">         </w:t>
      </w:r>
      <w:r w:rsidR="002E6829">
        <w:rPr>
          <w:position w:val="-50"/>
        </w:rPr>
        <w:object w:dxaOrig="1520" w:dyaOrig="1120" w14:anchorId="78245915">
          <v:shape id="_x0000_i1033" type="#_x0000_t75" style="width:75.75pt;height:56.35pt" o:ole="">
            <v:imagedata r:id="rId23" o:title=""/>
          </v:shape>
          <o:OLEObject Type="Embed" ProgID="Equation.3" ShapeID="_x0000_i1033" DrawAspect="Content" ObjectID="_1739859333" r:id="rId24"/>
        </w:object>
      </w:r>
      <w:r w:rsidR="002E6829">
        <w:t xml:space="preserve">           </w:t>
      </w:r>
      <w:r w:rsidR="00B96634">
        <w:t xml:space="preserve"> </w:t>
      </w:r>
      <w:r w:rsidR="00F452FD" w:rsidRPr="00B96634">
        <w:rPr>
          <w:position w:val="-30"/>
        </w:rPr>
        <w:object w:dxaOrig="2000" w:dyaOrig="720" w14:anchorId="257A69C0">
          <v:shape id="_x0000_i1034" type="#_x0000_t75" style="width:99.6pt;height:36.3pt" o:ole="">
            <v:imagedata r:id="rId25" o:title=""/>
          </v:shape>
          <o:OLEObject Type="Embed" ProgID="Equation.DSMT4" ShapeID="_x0000_i1034" DrawAspect="Content" ObjectID="_1739859334" r:id="rId26"/>
        </w:object>
      </w:r>
    </w:p>
    <w:p w14:paraId="2ACEFC9E" w14:textId="77777777" w:rsidR="00EC76C4" w:rsidRPr="00190CA4" w:rsidRDefault="00190CA4">
      <w:pPr>
        <w:tabs>
          <w:tab w:val="center" w:pos="4320"/>
        </w:tabs>
        <w:rPr>
          <w:sz w:val="10"/>
          <w:szCs w:val="10"/>
        </w:rPr>
      </w:pPr>
      <w:r w:rsidRPr="00190CA4">
        <w:rPr>
          <w:sz w:val="10"/>
          <w:szCs w:val="10"/>
        </w:rPr>
        <w:t xml:space="preserve"> </w:t>
      </w:r>
    </w:p>
    <w:p w14:paraId="61BDF0EB" w14:textId="77777777" w:rsidR="00EC76C4" w:rsidRDefault="00EC76C4" w:rsidP="00EC76C4">
      <w:pPr>
        <w:ind w:left="-810"/>
      </w:pPr>
      <w:r>
        <w:rPr>
          <w:rFonts w:asciiTheme="majorHAnsi" w:hAnsiTheme="majorHAnsi"/>
          <w:sz w:val="22"/>
        </w:rPr>
        <w:t>a</w:t>
      </w:r>
      <w:r w:rsidRPr="00B04794">
        <w:rPr>
          <w:rFonts w:asciiTheme="majorHAnsi" w:hAnsiTheme="majorHAnsi"/>
          <w:sz w:val="22"/>
        </w:rPr>
        <w:t xml:space="preserve">. </w:t>
      </w:r>
      <w:r>
        <w:rPr>
          <w:rFonts w:asciiTheme="majorHAnsi" w:hAnsiTheme="majorHAnsi"/>
          <w:sz w:val="22"/>
        </w:rPr>
        <w:t xml:space="preserve">   </w:t>
      </w:r>
      <w:r>
        <w:t>A</w:t>
      </w:r>
      <w:r>
        <w:rPr>
          <w:vertAlign w:val="subscript"/>
        </w:rPr>
        <w:t>2,1</w:t>
      </w:r>
      <w:r>
        <w:t xml:space="preserve"> =</w:t>
      </w:r>
      <w:r>
        <w:tab/>
      </w:r>
      <w:r>
        <w:tab/>
        <w:t xml:space="preserve"> </w:t>
      </w:r>
      <w:r>
        <w:tab/>
      </w:r>
      <w:r w:rsidR="002E6829">
        <w:tab/>
      </w:r>
      <w:r w:rsidRPr="00B04794">
        <w:rPr>
          <w:rFonts w:asciiTheme="majorHAnsi" w:hAnsiTheme="majorHAnsi"/>
          <w:sz w:val="22"/>
        </w:rPr>
        <w:t xml:space="preserve">b. </w:t>
      </w:r>
      <w:r>
        <w:rPr>
          <w:rFonts w:asciiTheme="majorHAnsi" w:hAnsiTheme="majorHAnsi"/>
          <w:sz w:val="22"/>
        </w:rPr>
        <w:t xml:space="preserve">   </w:t>
      </w:r>
      <w:r>
        <w:t>C</w:t>
      </w:r>
      <w:r>
        <w:rPr>
          <w:vertAlign w:val="subscript"/>
        </w:rPr>
        <w:t>2,2</w:t>
      </w:r>
      <w:r>
        <w:t xml:space="preserve"> + D</w:t>
      </w:r>
      <w:r>
        <w:rPr>
          <w:vertAlign w:val="subscript"/>
        </w:rPr>
        <w:t>3,1</w:t>
      </w:r>
      <w:r>
        <w:t xml:space="preserve"> – B</w:t>
      </w:r>
      <w:r>
        <w:rPr>
          <w:vertAlign w:val="subscript"/>
        </w:rPr>
        <w:t>2,1</w:t>
      </w:r>
      <w:r>
        <w:t xml:space="preserve"> =</w:t>
      </w:r>
      <w:r>
        <w:tab/>
      </w:r>
      <w:r>
        <w:tab/>
      </w:r>
      <w:r>
        <w:tab/>
      </w:r>
      <w:r>
        <w:rPr>
          <w:rFonts w:asciiTheme="majorHAnsi" w:hAnsiTheme="majorHAnsi"/>
          <w:sz w:val="22"/>
        </w:rPr>
        <w:t>c</w:t>
      </w:r>
      <w:r w:rsidRPr="00B04794">
        <w:rPr>
          <w:rFonts w:asciiTheme="majorHAnsi" w:hAnsiTheme="majorHAnsi"/>
          <w:sz w:val="22"/>
        </w:rPr>
        <w:t xml:space="preserve">. </w:t>
      </w:r>
      <w:r>
        <w:rPr>
          <w:rFonts w:asciiTheme="majorHAnsi" w:hAnsiTheme="majorHAnsi"/>
          <w:sz w:val="22"/>
        </w:rPr>
        <w:t xml:space="preserve">   </w:t>
      </w:r>
      <w:r w:rsidR="002E6829">
        <w:t>D</w:t>
      </w:r>
      <w:r>
        <w:rPr>
          <w:vertAlign w:val="subscript"/>
        </w:rPr>
        <w:t>2,2</w:t>
      </w:r>
      <w:r>
        <w:t xml:space="preserve"> + </w:t>
      </w:r>
      <w:r w:rsidR="002E6829">
        <w:t>E</w:t>
      </w:r>
      <w:r w:rsidR="002E6829">
        <w:rPr>
          <w:vertAlign w:val="subscript"/>
        </w:rPr>
        <w:t>1</w:t>
      </w:r>
      <w:r>
        <w:rPr>
          <w:vertAlign w:val="subscript"/>
        </w:rPr>
        <w:t>,</w:t>
      </w:r>
      <w:r w:rsidR="002E6829">
        <w:rPr>
          <w:vertAlign w:val="subscript"/>
        </w:rPr>
        <w:t>2</w:t>
      </w:r>
      <w:r>
        <w:t xml:space="preserve"> – </w:t>
      </w:r>
      <w:r w:rsidR="002E6829">
        <w:t>E</w:t>
      </w:r>
      <w:r>
        <w:rPr>
          <w:vertAlign w:val="subscript"/>
        </w:rPr>
        <w:t>2,</w:t>
      </w:r>
      <w:r w:rsidR="002E6829">
        <w:rPr>
          <w:vertAlign w:val="subscript"/>
        </w:rPr>
        <w:t>3</w:t>
      </w:r>
      <w:r>
        <w:t xml:space="preserve"> =</w:t>
      </w:r>
      <w:r>
        <w:tab/>
      </w:r>
    </w:p>
    <w:p w14:paraId="4ED05810" w14:textId="77777777" w:rsidR="00EC76C4" w:rsidRDefault="00EC76C4" w:rsidP="00EC76C4">
      <w:pPr>
        <w:ind w:left="-810"/>
      </w:pPr>
      <w:r>
        <w:tab/>
      </w:r>
    </w:p>
    <w:p w14:paraId="29CF3ED9" w14:textId="77777777" w:rsidR="00EC76C4" w:rsidRDefault="00EC76C4">
      <w:pPr>
        <w:tabs>
          <w:tab w:val="center" w:pos="4320"/>
        </w:tabs>
      </w:pPr>
    </w:p>
    <w:p w14:paraId="0EAAC6EE" w14:textId="77777777" w:rsidR="00EC76C4" w:rsidRDefault="00EC76C4">
      <w:pPr>
        <w:tabs>
          <w:tab w:val="center" w:pos="4320"/>
        </w:tabs>
      </w:pPr>
    </w:p>
    <w:p w14:paraId="489E3F80" w14:textId="77777777" w:rsidR="00EC76C4" w:rsidRDefault="00EC76C4">
      <w:pPr>
        <w:tabs>
          <w:tab w:val="center" w:pos="4320"/>
        </w:tabs>
      </w:pPr>
    </w:p>
    <w:p w14:paraId="79F6DD53" w14:textId="77777777" w:rsidR="002E6829" w:rsidRDefault="002E6829">
      <w:pPr>
        <w:tabs>
          <w:tab w:val="center" w:pos="4320"/>
        </w:tabs>
      </w:pPr>
    </w:p>
    <w:p w14:paraId="0E95B277" w14:textId="77777777" w:rsidR="002E6829" w:rsidRDefault="00D77DE5">
      <w:pPr>
        <w:tabs>
          <w:tab w:val="center" w:pos="4320"/>
        </w:tabs>
      </w:pPr>
      <w:r w:rsidRPr="002E6829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437AC9C" wp14:editId="46E5CFE9">
                <wp:simplePos x="0" y="0"/>
                <wp:positionH relativeFrom="column">
                  <wp:posOffset>2086610</wp:posOffset>
                </wp:positionH>
                <wp:positionV relativeFrom="paragraph">
                  <wp:posOffset>55880</wp:posOffset>
                </wp:positionV>
                <wp:extent cx="842645" cy="477520"/>
                <wp:effectExtent l="0" t="0" r="52705" b="55880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43A505B" w14:textId="77777777" w:rsidR="003B2EFC" w:rsidRDefault="003B2EFC" w:rsidP="002E68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7D3CCA" id="_x0000_s1031" style="position:absolute;margin-left:164.3pt;margin-top:4.4pt;width:66.35pt;height:37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">
                <v:shadow on="t"/>
                <v:textbox>
                  <w:txbxContent>
                    <w:p w:rsidR="003B2EFC" w:rsidRDefault="003B2EFC" w:rsidP="002E68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2E6829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966056B" wp14:editId="59EAC9AA">
                <wp:simplePos x="0" y="0"/>
                <wp:positionH relativeFrom="column">
                  <wp:posOffset>-403225</wp:posOffset>
                </wp:positionH>
                <wp:positionV relativeFrom="paragraph">
                  <wp:posOffset>60960</wp:posOffset>
                </wp:positionV>
                <wp:extent cx="842645" cy="477520"/>
                <wp:effectExtent l="0" t="0" r="52705" b="55880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6BB1F1" id="AutoShape 7" o:spid="_x0000_s1026" style="position:absolute;margin-left:-31.75pt;margin-top:4.8pt;width:66.35pt;height:37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">
                <v:shadow on="t"/>
              </v:roundrect>
            </w:pict>
          </mc:Fallback>
        </mc:AlternateContent>
      </w:r>
      <w:r w:rsidRPr="002E6829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F4758E6" wp14:editId="0F2A36BD">
                <wp:simplePos x="0" y="0"/>
                <wp:positionH relativeFrom="column">
                  <wp:posOffset>4549140</wp:posOffset>
                </wp:positionH>
                <wp:positionV relativeFrom="paragraph">
                  <wp:posOffset>58751</wp:posOffset>
                </wp:positionV>
                <wp:extent cx="842645" cy="477520"/>
                <wp:effectExtent l="0" t="0" r="52705" b="55880"/>
                <wp:wrapNone/>
                <wp:docPr id="2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477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2C23FC" id="AutoShape 7" o:spid="_x0000_s1026" style="position:absolute;margin-left:358.2pt;margin-top:4.65pt;width:66.35pt;height:37.6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">
                <v:shadow on="t"/>
              </v:roundrect>
            </w:pict>
          </mc:Fallback>
        </mc:AlternateContent>
      </w:r>
    </w:p>
    <w:p w14:paraId="1FEC35B5" w14:textId="77777777" w:rsidR="002E6829" w:rsidRDefault="002E6829">
      <w:pPr>
        <w:tabs>
          <w:tab w:val="center" w:pos="4320"/>
        </w:tabs>
      </w:pPr>
    </w:p>
    <w:p w14:paraId="43D51641" w14:textId="77777777" w:rsidR="002E6829" w:rsidRDefault="002E6829">
      <w:pPr>
        <w:tabs>
          <w:tab w:val="center" w:pos="4320"/>
        </w:tabs>
      </w:pPr>
    </w:p>
    <w:p w14:paraId="60C3899D" w14:textId="77777777" w:rsidR="002E6829" w:rsidRDefault="002E6829">
      <w:pPr>
        <w:tabs>
          <w:tab w:val="center" w:pos="4320"/>
        </w:tabs>
      </w:pPr>
    </w:p>
    <w:p w14:paraId="4883293F" w14:textId="77777777" w:rsidR="00EC76C4" w:rsidRDefault="00EC76C4">
      <w:pPr>
        <w:tabs>
          <w:tab w:val="center" w:pos="4320"/>
        </w:tabs>
      </w:pPr>
    </w:p>
    <w:p w14:paraId="6AD22E3A" w14:textId="77777777" w:rsidR="002E6829" w:rsidRPr="002E6829" w:rsidRDefault="002E6829" w:rsidP="002E6829">
      <w:pPr>
        <w:ind w:left="-1170" w:right="-126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In the </w:t>
      </w:r>
      <w:r w:rsidR="00075D03" w:rsidRPr="00075D03">
        <w:rPr>
          <w:rFonts w:asciiTheme="majorHAnsi" w:hAnsiTheme="majorHAnsi"/>
          <w:b/>
          <w:sz w:val="22"/>
          <w:highlight w:val="lightGray"/>
        </w:rPr>
        <w:t>T</w:t>
      </w:r>
      <w:r w:rsidRPr="00075D03">
        <w:rPr>
          <w:rFonts w:asciiTheme="majorHAnsi" w:hAnsiTheme="majorHAnsi"/>
          <w:b/>
          <w:sz w:val="22"/>
          <w:highlight w:val="lightGray"/>
        </w:rPr>
        <w:t>ranspose</w:t>
      </w:r>
      <w:r>
        <w:rPr>
          <w:rFonts w:asciiTheme="majorHAnsi" w:hAnsiTheme="majorHAnsi"/>
          <w:b/>
          <w:sz w:val="22"/>
        </w:rPr>
        <w:t xml:space="preserve">, (T), of a matrix the columns and rows are flipped </w:t>
      </w:r>
      <w:r w:rsidR="0044152B">
        <w:rPr>
          <w:rFonts w:asciiTheme="majorHAnsi" w:hAnsiTheme="majorHAnsi"/>
          <w:b/>
          <w:sz w:val="22"/>
        </w:rPr>
        <w:t xml:space="preserve">&amp; </w:t>
      </w:r>
      <w:r>
        <w:rPr>
          <w:rFonts w:asciiTheme="majorHAnsi" w:hAnsiTheme="majorHAnsi"/>
          <w:b/>
          <w:sz w:val="22"/>
        </w:rPr>
        <w:t xml:space="preserve">each element changes from </w:t>
      </w:r>
      <w:proofErr w:type="spellStart"/>
      <w:proofErr w:type="gramStart"/>
      <w:r>
        <w:rPr>
          <w:rFonts w:asciiTheme="majorHAnsi" w:hAnsiTheme="majorHAnsi"/>
          <w:b/>
          <w:sz w:val="22"/>
        </w:rPr>
        <w:t>a</w:t>
      </w:r>
      <w:r w:rsidRPr="002E6829">
        <w:rPr>
          <w:rFonts w:asciiTheme="majorHAnsi" w:hAnsiTheme="majorHAnsi"/>
          <w:b/>
          <w:sz w:val="22"/>
          <w:vertAlign w:val="subscript"/>
        </w:rPr>
        <w:t>r,c</w:t>
      </w:r>
      <w:proofErr w:type="spellEnd"/>
      <w:proofErr w:type="gramEnd"/>
      <w:r w:rsidRPr="002E6829">
        <w:rPr>
          <w:rFonts w:asciiTheme="majorHAnsi" w:hAnsiTheme="majorHAnsi"/>
          <w:b/>
          <w:sz w:val="22"/>
          <w:vertAlign w:val="subscript"/>
        </w:rPr>
        <w:t xml:space="preserve"> </w:t>
      </w:r>
      <w:r>
        <w:rPr>
          <w:rFonts w:asciiTheme="majorHAnsi" w:hAnsiTheme="majorHAnsi"/>
          <w:b/>
          <w:sz w:val="22"/>
        </w:rPr>
        <w:t xml:space="preserve">to </w:t>
      </w:r>
      <w:proofErr w:type="spellStart"/>
      <w:r>
        <w:rPr>
          <w:rFonts w:asciiTheme="majorHAnsi" w:hAnsiTheme="majorHAnsi"/>
          <w:b/>
          <w:sz w:val="22"/>
        </w:rPr>
        <w:t>a</w:t>
      </w:r>
      <w:r w:rsidRPr="002E6829">
        <w:rPr>
          <w:rFonts w:asciiTheme="majorHAnsi" w:hAnsiTheme="majorHAnsi"/>
          <w:b/>
          <w:sz w:val="22"/>
          <w:vertAlign w:val="subscript"/>
        </w:rPr>
        <w:t>c,r</w:t>
      </w:r>
      <w:proofErr w:type="spellEnd"/>
      <w:r>
        <w:rPr>
          <w:rFonts w:asciiTheme="majorHAnsi" w:hAnsiTheme="majorHAnsi"/>
          <w:b/>
          <w:sz w:val="22"/>
        </w:rPr>
        <w:t xml:space="preserve"> .</w:t>
      </w:r>
    </w:p>
    <w:p w14:paraId="1C4446D5" w14:textId="77777777" w:rsidR="002E6829" w:rsidRPr="0044152B" w:rsidRDefault="0044152B" w:rsidP="002E6829">
      <w:pPr>
        <w:ind w:left="-1170" w:right="-1260"/>
        <w:rPr>
          <w:rFonts w:asciiTheme="majorHAnsi" w:hAnsiTheme="majorHAnsi"/>
          <w:b/>
          <w:sz w:val="12"/>
          <w:szCs w:val="12"/>
        </w:rPr>
      </w:pPr>
      <w:r w:rsidRPr="0044152B">
        <w:rPr>
          <w:rFonts w:asciiTheme="majorHAnsi" w:hAnsiTheme="majorHAnsi"/>
          <w:b/>
          <w:sz w:val="12"/>
          <w:szCs w:val="12"/>
        </w:rPr>
        <w:t xml:space="preserve">  </w:t>
      </w:r>
    </w:p>
    <w:p w14:paraId="025E1241" w14:textId="77777777" w:rsidR="002E6829" w:rsidRDefault="002E6829" w:rsidP="002E6829">
      <w:pPr>
        <w:pStyle w:val="ListParagraph"/>
        <w:numPr>
          <w:ilvl w:val="0"/>
          <w:numId w:val="16"/>
        </w:numPr>
        <w:ind w:right="-12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Find the transpose of each of the matrices shown below</w:t>
      </w:r>
      <w:r w:rsidR="00591602">
        <w:rPr>
          <w:rFonts w:asciiTheme="majorHAnsi" w:hAnsiTheme="majorHAnsi"/>
          <w:sz w:val="22"/>
        </w:rPr>
        <w:t xml:space="preserve"> </w:t>
      </w:r>
      <w:r w:rsidR="00591602" w:rsidRPr="0044152B">
        <w:rPr>
          <w:rFonts w:asciiTheme="majorHAnsi" w:hAnsiTheme="majorHAnsi"/>
          <w:i/>
        </w:rPr>
        <w:t xml:space="preserve">(Commonly, a superscript or exponent capital </w:t>
      </w:r>
      <w:r w:rsidR="00591602" w:rsidRPr="0044152B">
        <w:rPr>
          <w:rFonts w:asciiTheme="majorHAnsi" w:hAnsiTheme="majorHAnsi"/>
          <w:b/>
          <w:i/>
        </w:rPr>
        <w:t xml:space="preserve">T </w:t>
      </w:r>
      <w:r w:rsidR="0044152B">
        <w:rPr>
          <w:rFonts w:asciiTheme="majorHAnsi" w:hAnsiTheme="majorHAnsi"/>
          <w:i/>
        </w:rPr>
        <w:t xml:space="preserve">is </w:t>
      </w:r>
      <w:r w:rsidR="00591602" w:rsidRPr="0044152B">
        <w:rPr>
          <w:rFonts w:asciiTheme="majorHAnsi" w:hAnsiTheme="majorHAnsi"/>
          <w:i/>
        </w:rPr>
        <w:t>used to denote the transpose of a matrix.  H</w:t>
      </w:r>
      <w:r w:rsidR="0044152B" w:rsidRPr="0044152B">
        <w:rPr>
          <w:rFonts w:asciiTheme="majorHAnsi" w:hAnsiTheme="majorHAnsi"/>
          <w:i/>
        </w:rPr>
        <w:t>owever, sometimes an apostrophe is also used.)</w:t>
      </w:r>
    </w:p>
    <w:p w14:paraId="6DEEF5EB" w14:textId="77777777" w:rsidR="002E6829" w:rsidRDefault="00190CA4" w:rsidP="002E6829">
      <w:pPr>
        <w:pStyle w:val="ListParagraph"/>
        <w:ind w:left="-810"/>
      </w:pPr>
      <w:r w:rsidRPr="0044152B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182B990" wp14:editId="6F15BF66">
                <wp:simplePos x="0" y="0"/>
                <wp:positionH relativeFrom="column">
                  <wp:posOffset>4543425</wp:posOffset>
                </wp:positionH>
                <wp:positionV relativeFrom="paragraph">
                  <wp:posOffset>494030</wp:posOffset>
                </wp:positionV>
                <wp:extent cx="1104265" cy="1280160"/>
                <wp:effectExtent l="0" t="0" r="57785" b="53340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265" cy="1280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CE4B534" w14:textId="77777777" w:rsidR="003B2EFC" w:rsidRDefault="003B2EFC" w:rsidP="004415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7C34E8" id="_x0000_s1032" style="position:absolute;left:0;text-align:left;margin-left:357.75pt;margin-top:38.9pt;width:86.95pt;height:100.8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">
                <v:shadow on="t"/>
                <v:textbox>
                  <w:txbxContent>
                    <w:p w:rsidR="003B2EFC" w:rsidRDefault="003B2EFC" w:rsidP="0044152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E6829" w:rsidRPr="002E6829">
        <w:rPr>
          <w:rFonts w:asciiTheme="majorHAnsi" w:hAnsiTheme="majorHAnsi"/>
          <w:sz w:val="22"/>
        </w:rPr>
        <w:t xml:space="preserve">a.    </w:t>
      </w:r>
      <w:r w:rsidR="00591602">
        <w:rPr>
          <w:position w:val="-30"/>
        </w:rPr>
        <w:object w:dxaOrig="1240" w:dyaOrig="780" w14:anchorId="305C9016">
          <v:shape id="_x0000_i1035" type="#_x0000_t75" style="width:62pt;height:38.8pt" o:ole="">
            <v:imagedata r:id="rId27" o:title=""/>
          </v:shape>
          <o:OLEObject Type="Embed" ProgID="Equation.3" ShapeID="_x0000_i1035" DrawAspect="Content" ObjectID="_1739859335" r:id="rId28"/>
        </w:object>
      </w:r>
      <w:r w:rsidR="002E6829">
        <w:tab/>
      </w:r>
      <w:r w:rsidR="002E6829">
        <w:tab/>
        <w:t xml:space="preserve"> </w:t>
      </w:r>
      <w:r w:rsidR="002E6829">
        <w:tab/>
      </w:r>
      <w:r w:rsidR="002E6829">
        <w:tab/>
      </w:r>
      <w:r w:rsidR="002E6829" w:rsidRPr="002E6829">
        <w:rPr>
          <w:rFonts w:asciiTheme="majorHAnsi" w:hAnsiTheme="majorHAnsi"/>
          <w:sz w:val="22"/>
        </w:rPr>
        <w:t xml:space="preserve">b.   </w:t>
      </w:r>
      <w:r w:rsidR="0044152B">
        <w:rPr>
          <w:rFonts w:asciiTheme="majorHAnsi" w:hAnsiTheme="majorHAnsi"/>
          <w:sz w:val="22"/>
        </w:rPr>
        <w:t>Given,</w:t>
      </w:r>
      <w:r w:rsidR="002E6829" w:rsidRPr="002E6829">
        <w:rPr>
          <w:rFonts w:asciiTheme="majorHAnsi" w:hAnsiTheme="majorHAnsi"/>
          <w:sz w:val="22"/>
        </w:rPr>
        <w:t xml:space="preserve"> </w:t>
      </w:r>
      <w:r w:rsidR="0044152B">
        <w:rPr>
          <w:position w:val="-30"/>
        </w:rPr>
        <w:object w:dxaOrig="1760" w:dyaOrig="720" w14:anchorId="6A106259">
          <v:shape id="_x0000_i1036" type="#_x0000_t75" style="width:88.25pt;height:36.3pt" o:ole="">
            <v:imagedata r:id="rId29" o:title=""/>
          </v:shape>
          <o:OLEObject Type="Embed" ProgID="Equation.3" ShapeID="_x0000_i1036" DrawAspect="Content" ObjectID="_1739859336" r:id="rId30"/>
        </w:object>
      </w:r>
      <w:r w:rsidR="0044152B">
        <w:t xml:space="preserve">determine </w:t>
      </w:r>
      <w:r w:rsidR="002E6829">
        <w:tab/>
      </w:r>
      <w:r w:rsidR="0044152B" w:rsidRPr="0044152B">
        <w:rPr>
          <w:position w:val="-10"/>
        </w:rPr>
        <w:object w:dxaOrig="499" w:dyaOrig="360" w14:anchorId="1199DFAE">
          <v:shape id="_x0000_i1037" type="#_x0000_t75" style="width:25.05pt;height:18.15pt" o:ole="">
            <v:imagedata r:id="rId31" o:title=""/>
          </v:shape>
          <o:OLEObject Type="Embed" ProgID="Equation.3" ShapeID="_x0000_i1037" DrawAspect="Content" ObjectID="_1739859337" r:id="rId32"/>
        </w:object>
      </w:r>
    </w:p>
    <w:p w14:paraId="035D1BF5" w14:textId="77777777" w:rsidR="002E6829" w:rsidRDefault="00190CA4" w:rsidP="002E6829">
      <w:pPr>
        <w:pStyle w:val="ListParagraph"/>
        <w:ind w:left="-810"/>
      </w:pPr>
      <w:r w:rsidRPr="0044152B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726C68A" wp14:editId="059B7C0B">
                <wp:simplePos x="0" y="0"/>
                <wp:positionH relativeFrom="column">
                  <wp:posOffset>739140</wp:posOffset>
                </wp:positionH>
                <wp:positionV relativeFrom="paragraph">
                  <wp:posOffset>7289</wp:posOffset>
                </wp:positionV>
                <wp:extent cx="1104265" cy="1280160"/>
                <wp:effectExtent l="0" t="0" r="57785" b="53340"/>
                <wp:wrapNone/>
                <wp:docPr id="2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265" cy="1280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A7DB6" id="AutoShape 7" o:spid="_x0000_s1026" style="position:absolute;margin-left:58.2pt;margin-top:.55pt;width:86.95pt;height:100.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">
                <v:shadow on="t"/>
              </v:roundrect>
            </w:pict>
          </mc:Fallback>
        </mc:AlternateContent>
      </w:r>
    </w:p>
    <w:p w14:paraId="2606397B" w14:textId="77777777" w:rsidR="002E6829" w:rsidRDefault="002E6829" w:rsidP="002E6829">
      <w:pPr>
        <w:pStyle w:val="ListParagraph"/>
        <w:ind w:left="-810"/>
      </w:pPr>
    </w:p>
    <w:p w14:paraId="57D7F55B" w14:textId="77777777" w:rsidR="002E6829" w:rsidRDefault="002E6829" w:rsidP="002E6829">
      <w:pPr>
        <w:pStyle w:val="ListParagraph"/>
        <w:ind w:left="-810"/>
      </w:pPr>
    </w:p>
    <w:p w14:paraId="12EC7D73" w14:textId="77777777" w:rsidR="002E6829" w:rsidRDefault="002E6829" w:rsidP="002E6829">
      <w:pPr>
        <w:pStyle w:val="ListParagraph"/>
        <w:ind w:left="-810"/>
      </w:pPr>
    </w:p>
    <w:p w14:paraId="15957301" w14:textId="77777777" w:rsidR="00D77DE5" w:rsidRDefault="00D77DE5" w:rsidP="002E6829">
      <w:pPr>
        <w:pStyle w:val="ListParagraph"/>
        <w:ind w:left="-810"/>
      </w:pPr>
    </w:p>
    <w:p w14:paraId="2169B91E" w14:textId="77777777" w:rsidR="002E6829" w:rsidRDefault="002E6829" w:rsidP="002E6829">
      <w:pPr>
        <w:pStyle w:val="ListParagraph"/>
        <w:ind w:left="-810"/>
      </w:pPr>
    </w:p>
    <w:p w14:paraId="6FEF7FE0" w14:textId="77777777" w:rsidR="002E6829" w:rsidRDefault="002E6829" w:rsidP="002E6829">
      <w:pPr>
        <w:pStyle w:val="ListParagraph"/>
        <w:ind w:left="-810"/>
      </w:pPr>
    </w:p>
    <w:p w14:paraId="52099542" w14:textId="77777777" w:rsidR="002E6829" w:rsidRDefault="002E6829" w:rsidP="002E6829">
      <w:pPr>
        <w:pStyle w:val="ListParagraph"/>
        <w:ind w:left="-810"/>
      </w:pPr>
    </w:p>
    <w:p w14:paraId="54AFD992" w14:textId="77777777" w:rsidR="002E6829" w:rsidRDefault="002E6829" w:rsidP="002E6829">
      <w:pPr>
        <w:pStyle w:val="ListParagraph"/>
        <w:ind w:left="-810"/>
      </w:pPr>
    </w:p>
    <w:p w14:paraId="793A92A6" w14:textId="77777777" w:rsidR="002E6829" w:rsidRDefault="00AD44ED" w:rsidP="002E6829">
      <w:pPr>
        <w:pStyle w:val="ListParagraph"/>
        <w:ind w:left="-810"/>
      </w:pPr>
      <w:r w:rsidRPr="00AD44ED"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8F278A7" wp14:editId="490B8385">
                <wp:simplePos x="0" y="0"/>
                <wp:positionH relativeFrom="page">
                  <wp:posOffset>7096373</wp:posOffset>
                </wp:positionH>
                <wp:positionV relativeFrom="paragraph">
                  <wp:posOffset>223437</wp:posOffset>
                </wp:positionV>
                <wp:extent cx="531495" cy="220980"/>
                <wp:effectExtent l="0" t="0" r="0" b="7620"/>
                <wp:wrapNone/>
                <wp:docPr id="28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A7103" w14:textId="389B2669" w:rsidR="00AD44ED" w:rsidRDefault="00AD44ED" w:rsidP="00AD44ED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</w:t>
                            </w:r>
                            <w:r w:rsidR="006A0F87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0A9E8252" w14:textId="77777777" w:rsidR="00AD44ED" w:rsidRDefault="00AD44ED" w:rsidP="00AD44ED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278A7" id="_x0000_t202" coordsize="21600,21600" o:spt="202" path="m,l,21600r21600,l21600,xe">
                <v:stroke joinstyle="miter"/>
                <v:path gradientshapeok="t" o:connecttype="rect"/>
              </v:shapetype>
              <v:shape id="Text Box 2569" o:spid="_x0000_s1033" type="#_x0000_t202" style="position:absolute;left:0;text-align:left;margin-left:558.75pt;margin-top:17.6pt;width:41.85pt;height:17.4pt;z-index: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" filled="f" stroked="f">
                <v:textbox>
                  <w:txbxContent>
                    <w:p w14:paraId="6B0A7103" w14:textId="389B2669" w:rsidR="00AD44ED" w:rsidRDefault="00AD44ED" w:rsidP="00AD44ED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</w:t>
                      </w:r>
                      <w:r w:rsidR="006A0F87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1</w:t>
                      </w:r>
                    </w:p>
                    <w:p w14:paraId="0A9E8252" w14:textId="77777777" w:rsidR="00AD44ED" w:rsidRDefault="00AD44ED" w:rsidP="00AD44ED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D44ED"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9C171E3" wp14:editId="6D3AF2DF">
                <wp:simplePos x="0" y="0"/>
                <wp:positionH relativeFrom="margin">
                  <wp:posOffset>1891194</wp:posOffset>
                </wp:positionH>
                <wp:positionV relativeFrom="paragraph">
                  <wp:posOffset>254441</wp:posOffset>
                </wp:positionV>
                <wp:extent cx="1752600" cy="295275"/>
                <wp:effectExtent l="0" t="0" r="0" b="9525"/>
                <wp:wrapNone/>
                <wp:docPr id="29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6918E" w14:textId="7C455883" w:rsidR="00AD44ED" w:rsidRDefault="00AD44ED" w:rsidP="00AD44ED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M. Winking (Section </w:t>
                            </w:r>
                            <w:r w:rsidR="006A0F87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6-4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) ©</w:t>
                            </w:r>
                          </w:p>
                          <w:p w14:paraId="56EA9E78" w14:textId="77777777" w:rsidR="00AD44ED" w:rsidRDefault="00AD44ED" w:rsidP="00AD44ED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171E3" id="Text Box 2570" o:spid="_x0000_s1034" type="#_x0000_t202" style="position:absolute;left:0;text-align:left;margin-left:148.9pt;margin-top:20.05pt;width:138pt;height:23.25pt;z-index:25176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" filled="f" stroked="f">
                <v:textbox>
                  <w:txbxContent>
                    <w:p w14:paraId="0166918E" w14:textId="7C455883" w:rsidR="00AD44ED" w:rsidRDefault="00AD44ED" w:rsidP="00AD44ED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M. Winking (Section </w:t>
                      </w:r>
                      <w:r w:rsidR="006A0F87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6-4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) ©</w:t>
                      </w:r>
                    </w:p>
                    <w:p w14:paraId="56EA9E78" w14:textId="77777777" w:rsidR="00AD44ED" w:rsidRDefault="00AD44ED" w:rsidP="00AD44ED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18D7A0" w14:textId="77777777" w:rsidR="0044152B" w:rsidRDefault="00D0399E" w:rsidP="0044152B">
      <w:pPr>
        <w:ind w:left="-1170" w:right="-126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lastRenderedPageBreak/>
        <w:t xml:space="preserve">There are two types of </w:t>
      </w:r>
      <w:r w:rsidRPr="00075D03">
        <w:rPr>
          <w:rFonts w:asciiTheme="majorHAnsi" w:hAnsiTheme="majorHAnsi"/>
          <w:b/>
          <w:sz w:val="22"/>
          <w:highlight w:val="lightGray"/>
        </w:rPr>
        <w:t>special matrices</w:t>
      </w:r>
      <w:r>
        <w:rPr>
          <w:rFonts w:asciiTheme="majorHAnsi" w:hAnsiTheme="majorHAnsi"/>
          <w:b/>
          <w:sz w:val="22"/>
        </w:rPr>
        <w:t xml:space="preserve"> that are commonly used an Identity matrix and a Zero matrix.</w:t>
      </w:r>
    </w:p>
    <w:p w14:paraId="6F14EF90" w14:textId="77777777" w:rsidR="00D0399E" w:rsidRPr="00D0399E" w:rsidRDefault="00D0399E" w:rsidP="00D0399E">
      <w:pPr>
        <w:pStyle w:val="ListParagraph"/>
        <w:numPr>
          <w:ilvl w:val="0"/>
          <w:numId w:val="18"/>
        </w:numPr>
        <w:ind w:right="-1260"/>
        <w:rPr>
          <w:rFonts w:asciiTheme="majorHAnsi" w:hAnsiTheme="majorHAnsi"/>
          <w:b/>
          <w:sz w:val="22"/>
        </w:rPr>
      </w:pPr>
      <w:r w:rsidRPr="00D0399E">
        <w:rPr>
          <w:rFonts w:asciiTheme="majorHAnsi" w:hAnsiTheme="majorHAnsi"/>
          <w:b/>
          <w:sz w:val="22"/>
          <w:u w:val="single"/>
        </w:rPr>
        <w:t>Identity Matrices</w:t>
      </w:r>
      <w:r w:rsidRPr="00D0399E">
        <w:rPr>
          <w:rFonts w:asciiTheme="majorHAnsi" w:hAnsiTheme="majorHAnsi"/>
          <w:b/>
          <w:sz w:val="22"/>
        </w:rPr>
        <w:t xml:space="preserve"> are only square matrices that have only 1’s on their main diagonal and </w:t>
      </w:r>
      <w:r>
        <w:rPr>
          <w:rFonts w:asciiTheme="majorHAnsi" w:hAnsiTheme="majorHAnsi"/>
          <w:b/>
          <w:sz w:val="22"/>
        </w:rPr>
        <w:t>0’s</w:t>
      </w:r>
      <w:r w:rsidRPr="00D0399E">
        <w:rPr>
          <w:rFonts w:asciiTheme="majorHAnsi" w:hAnsiTheme="majorHAnsi"/>
          <w:b/>
          <w:sz w:val="22"/>
        </w:rPr>
        <w:t xml:space="preserve"> for the remaining elements.</w:t>
      </w:r>
    </w:p>
    <w:p w14:paraId="11374A5F" w14:textId="77777777" w:rsidR="00D0399E" w:rsidRPr="00D0399E" w:rsidRDefault="00D0399E" w:rsidP="00D0399E">
      <w:pPr>
        <w:pStyle w:val="ListParagraph"/>
        <w:numPr>
          <w:ilvl w:val="0"/>
          <w:numId w:val="18"/>
        </w:numPr>
        <w:ind w:right="-1260"/>
        <w:rPr>
          <w:rFonts w:asciiTheme="majorHAnsi" w:hAnsiTheme="majorHAnsi"/>
          <w:b/>
          <w:sz w:val="22"/>
        </w:rPr>
      </w:pPr>
      <w:r w:rsidRPr="00D0399E">
        <w:rPr>
          <w:rFonts w:asciiTheme="majorHAnsi" w:hAnsiTheme="majorHAnsi"/>
          <w:b/>
          <w:sz w:val="22"/>
          <w:u w:val="single"/>
        </w:rPr>
        <w:t>Zero Matrices</w:t>
      </w:r>
      <w:r w:rsidRPr="00D0399E">
        <w:rPr>
          <w:rFonts w:asciiTheme="majorHAnsi" w:hAnsiTheme="majorHAnsi"/>
          <w:b/>
          <w:sz w:val="22"/>
        </w:rPr>
        <w:t xml:space="preserve"> c</w:t>
      </w:r>
      <w:r>
        <w:rPr>
          <w:rFonts w:asciiTheme="majorHAnsi" w:hAnsiTheme="majorHAnsi"/>
          <w:b/>
          <w:sz w:val="22"/>
        </w:rPr>
        <w:t>an be any dimension and they only contain</w:t>
      </w:r>
      <w:r w:rsidRPr="00D0399E">
        <w:rPr>
          <w:rFonts w:asciiTheme="majorHAnsi" w:hAnsiTheme="majorHAnsi"/>
          <w:b/>
          <w:sz w:val="22"/>
        </w:rPr>
        <w:t xml:space="preserve"> 0’s for every element.</w:t>
      </w:r>
    </w:p>
    <w:p w14:paraId="112CD716" w14:textId="77777777" w:rsidR="0044152B" w:rsidRPr="0044152B" w:rsidRDefault="0044152B" w:rsidP="0044152B">
      <w:pPr>
        <w:ind w:left="-1170" w:right="-1260"/>
        <w:rPr>
          <w:rFonts w:asciiTheme="majorHAnsi" w:hAnsiTheme="majorHAnsi"/>
          <w:b/>
          <w:sz w:val="12"/>
          <w:szCs w:val="12"/>
        </w:rPr>
      </w:pPr>
      <w:r w:rsidRPr="0044152B">
        <w:rPr>
          <w:rFonts w:asciiTheme="majorHAnsi" w:hAnsiTheme="majorHAnsi"/>
          <w:b/>
          <w:sz w:val="12"/>
          <w:szCs w:val="12"/>
        </w:rPr>
        <w:t xml:space="preserve">  </w:t>
      </w:r>
    </w:p>
    <w:p w14:paraId="00441FCB" w14:textId="77777777" w:rsidR="00D0399E" w:rsidRDefault="00D0399E" w:rsidP="00D0399E">
      <w:pPr>
        <w:pStyle w:val="ListParagraph"/>
        <w:numPr>
          <w:ilvl w:val="0"/>
          <w:numId w:val="16"/>
        </w:numPr>
        <w:ind w:right="-12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Create the requested special matrices.</w:t>
      </w:r>
    </w:p>
    <w:p w14:paraId="50845615" w14:textId="77777777" w:rsidR="00D0399E" w:rsidRPr="00D0399E" w:rsidRDefault="00D0399E" w:rsidP="00D0399E">
      <w:pPr>
        <w:pStyle w:val="ListParagraph"/>
        <w:ind w:left="-810" w:right="-1260"/>
        <w:rPr>
          <w:rFonts w:asciiTheme="majorHAnsi" w:hAnsiTheme="majorHAnsi"/>
          <w:sz w:val="12"/>
          <w:szCs w:val="12"/>
        </w:rPr>
      </w:pPr>
      <w:r w:rsidRPr="00D0399E">
        <w:rPr>
          <w:rFonts w:asciiTheme="majorHAnsi" w:hAnsiTheme="majorHAnsi"/>
          <w:sz w:val="12"/>
          <w:szCs w:val="12"/>
        </w:rPr>
        <w:t xml:space="preserve">  </w:t>
      </w:r>
    </w:p>
    <w:p w14:paraId="7FE74B54" w14:textId="77777777" w:rsidR="00D0399E" w:rsidRPr="006A55BD" w:rsidRDefault="00D0399E" w:rsidP="00D0399E">
      <w:pPr>
        <w:ind w:left="-810" w:right="-1260"/>
        <w:rPr>
          <w:rFonts w:asciiTheme="majorHAnsi" w:hAnsiTheme="majorHAnsi"/>
          <w:sz w:val="22"/>
          <w:szCs w:val="22"/>
        </w:rPr>
      </w:pPr>
      <w:r w:rsidRPr="00D0399E">
        <w:rPr>
          <w:rFonts w:asciiTheme="majorHAnsi" w:hAnsiTheme="majorHAnsi"/>
          <w:sz w:val="22"/>
          <w:szCs w:val="22"/>
        </w:rPr>
        <w:t xml:space="preserve">a.    </w:t>
      </w:r>
      <w:r w:rsidRPr="00D0399E">
        <w:rPr>
          <w:b/>
          <w:i/>
          <w:sz w:val="24"/>
          <w:szCs w:val="24"/>
        </w:rPr>
        <w:t>I</w:t>
      </w:r>
      <w:r w:rsidRPr="00D0399E">
        <w:rPr>
          <w:b/>
          <w:sz w:val="24"/>
          <w:szCs w:val="24"/>
          <w:vertAlign w:val="subscript"/>
        </w:rPr>
        <w:t>2</w:t>
      </w:r>
      <w:r w:rsidRPr="00D0399E">
        <w:rPr>
          <w:rFonts w:asciiTheme="majorHAnsi" w:hAnsiTheme="majorHAnsi"/>
          <w:sz w:val="22"/>
          <w:szCs w:val="22"/>
        </w:rPr>
        <w:tab/>
      </w:r>
      <w:r w:rsidRPr="00D0399E">
        <w:rPr>
          <w:rFonts w:asciiTheme="majorHAnsi" w:hAnsiTheme="majorHAnsi"/>
          <w:sz w:val="22"/>
          <w:szCs w:val="22"/>
        </w:rPr>
        <w:tab/>
        <w:t xml:space="preserve"> </w:t>
      </w:r>
      <w:r w:rsidRPr="00D0399E">
        <w:rPr>
          <w:rFonts w:asciiTheme="majorHAnsi" w:hAnsiTheme="majorHAnsi"/>
          <w:sz w:val="22"/>
          <w:szCs w:val="22"/>
        </w:rPr>
        <w:tab/>
      </w:r>
      <w:r w:rsidR="006A55BD">
        <w:rPr>
          <w:rFonts w:asciiTheme="majorHAnsi" w:hAnsiTheme="majorHAnsi"/>
          <w:sz w:val="22"/>
          <w:szCs w:val="22"/>
        </w:rPr>
        <w:t xml:space="preserve">    </w:t>
      </w:r>
      <w:r w:rsidRPr="00D0399E">
        <w:rPr>
          <w:rFonts w:asciiTheme="majorHAnsi" w:hAnsiTheme="majorHAnsi"/>
          <w:sz w:val="22"/>
          <w:szCs w:val="22"/>
        </w:rPr>
        <w:t xml:space="preserve">b.    </w:t>
      </w:r>
      <w:r w:rsidRPr="00D0399E">
        <w:rPr>
          <w:b/>
          <w:i/>
          <w:sz w:val="24"/>
          <w:szCs w:val="24"/>
        </w:rPr>
        <w:t>I</w:t>
      </w:r>
      <w:r>
        <w:rPr>
          <w:b/>
          <w:sz w:val="24"/>
          <w:szCs w:val="24"/>
          <w:vertAlign w:val="subscript"/>
        </w:rPr>
        <w:t>4</w:t>
      </w:r>
      <w:r w:rsidRPr="00D0399E">
        <w:rPr>
          <w:rFonts w:asciiTheme="majorHAnsi" w:hAnsiTheme="majorHAnsi"/>
          <w:sz w:val="22"/>
          <w:szCs w:val="22"/>
        </w:rPr>
        <w:tab/>
      </w:r>
      <w:r w:rsidR="006A55BD">
        <w:rPr>
          <w:rFonts w:asciiTheme="majorHAnsi" w:hAnsiTheme="majorHAnsi"/>
          <w:sz w:val="22"/>
          <w:szCs w:val="22"/>
        </w:rPr>
        <w:tab/>
      </w:r>
      <w:r w:rsidR="006A55BD">
        <w:rPr>
          <w:rFonts w:asciiTheme="majorHAnsi" w:hAnsiTheme="majorHAnsi"/>
          <w:sz w:val="22"/>
          <w:szCs w:val="22"/>
        </w:rPr>
        <w:tab/>
      </w:r>
      <w:r w:rsidRPr="00D0399E">
        <w:rPr>
          <w:rFonts w:asciiTheme="majorHAnsi" w:hAnsiTheme="majorHAnsi"/>
          <w:sz w:val="22"/>
          <w:szCs w:val="22"/>
        </w:rPr>
        <w:t xml:space="preserve">c.   </w:t>
      </w:r>
      <w:r>
        <w:rPr>
          <w:b/>
          <w:i/>
          <w:sz w:val="24"/>
          <w:szCs w:val="24"/>
        </w:rPr>
        <w:t>0</w:t>
      </w:r>
      <w:r>
        <w:rPr>
          <w:b/>
          <w:sz w:val="24"/>
          <w:szCs w:val="24"/>
          <w:vertAlign w:val="subscript"/>
        </w:rPr>
        <w:t>3</w:t>
      </w:r>
      <w:r w:rsidR="006A55BD">
        <w:rPr>
          <w:b/>
          <w:sz w:val="24"/>
          <w:szCs w:val="24"/>
          <w:vertAlign w:val="subscript"/>
        </w:rPr>
        <w:t>×</w:t>
      </w:r>
      <w:r>
        <w:rPr>
          <w:b/>
          <w:sz w:val="24"/>
          <w:szCs w:val="24"/>
          <w:vertAlign w:val="subscript"/>
        </w:rPr>
        <w:t>2</w:t>
      </w:r>
      <w:r w:rsidR="006A55BD">
        <w:rPr>
          <w:b/>
          <w:sz w:val="24"/>
          <w:szCs w:val="24"/>
        </w:rPr>
        <w:tab/>
      </w:r>
      <w:r w:rsidR="006A55BD">
        <w:rPr>
          <w:b/>
          <w:sz w:val="24"/>
          <w:szCs w:val="24"/>
        </w:rPr>
        <w:tab/>
      </w:r>
      <w:r w:rsidR="006A55BD">
        <w:rPr>
          <w:b/>
          <w:sz w:val="24"/>
          <w:szCs w:val="24"/>
        </w:rPr>
        <w:tab/>
        <w:t xml:space="preserve">      </w:t>
      </w:r>
      <w:r w:rsidR="006A55BD">
        <w:rPr>
          <w:rFonts w:asciiTheme="majorHAnsi" w:hAnsiTheme="majorHAnsi"/>
          <w:sz w:val="22"/>
          <w:szCs w:val="22"/>
        </w:rPr>
        <w:t>d</w:t>
      </w:r>
      <w:r w:rsidR="006A55BD" w:rsidRPr="00D0399E">
        <w:rPr>
          <w:rFonts w:asciiTheme="majorHAnsi" w:hAnsiTheme="majorHAnsi"/>
          <w:sz w:val="22"/>
          <w:szCs w:val="22"/>
        </w:rPr>
        <w:t xml:space="preserve">.   </w:t>
      </w:r>
      <w:r w:rsidR="006A55BD">
        <w:rPr>
          <w:b/>
          <w:i/>
          <w:sz w:val="24"/>
          <w:szCs w:val="24"/>
        </w:rPr>
        <w:t>0</w:t>
      </w:r>
      <w:r w:rsidR="006A55BD">
        <w:rPr>
          <w:b/>
          <w:sz w:val="24"/>
          <w:szCs w:val="24"/>
          <w:vertAlign w:val="subscript"/>
        </w:rPr>
        <w:t>1,4</w:t>
      </w:r>
    </w:p>
    <w:p w14:paraId="6741CCB9" w14:textId="77777777" w:rsidR="00D0399E" w:rsidRPr="00D0399E" w:rsidRDefault="00D0399E" w:rsidP="00D0399E">
      <w:pPr>
        <w:ind w:right="-1260"/>
        <w:rPr>
          <w:rFonts w:asciiTheme="majorHAnsi" w:hAnsiTheme="majorHAnsi"/>
          <w:sz w:val="22"/>
          <w:szCs w:val="22"/>
        </w:rPr>
      </w:pPr>
    </w:p>
    <w:p w14:paraId="6257D51C" w14:textId="77777777" w:rsidR="00D0399E" w:rsidRPr="00D0399E" w:rsidRDefault="00190CA4" w:rsidP="00D0399E">
      <w:pPr>
        <w:ind w:right="-1260"/>
        <w:rPr>
          <w:rFonts w:asciiTheme="majorHAnsi" w:hAnsiTheme="majorHAnsi"/>
          <w:sz w:val="22"/>
          <w:szCs w:val="22"/>
        </w:rPr>
      </w:pPr>
      <w:r w:rsidRPr="006A55BD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98433F3" wp14:editId="2FC9AA26">
                <wp:simplePos x="0" y="0"/>
                <wp:positionH relativeFrom="column">
                  <wp:posOffset>3195320</wp:posOffset>
                </wp:positionH>
                <wp:positionV relativeFrom="paragraph">
                  <wp:posOffset>27305</wp:posOffset>
                </wp:positionV>
                <wp:extent cx="1057275" cy="1121410"/>
                <wp:effectExtent l="0" t="0" r="66675" b="59690"/>
                <wp:wrapNone/>
                <wp:docPr id="3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1121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F2FC94" id="AutoShape 7" o:spid="_x0000_s1026" style="position:absolute;margin-left:251.6pt;margin-top:2.15pt;width:83.25pt;height:88.3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">
                <v:shadow on="t"/>
              </v:roundrect>
            </w:pict>
          </mc:Fallback>
        </mc:AlternateContent>
      </w:r>
      <w:r w:rsidRPr="006A55BD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6914879" wp14:editId="6E962D89">
                <wp:simplePos x="0" y="0"/>
                <wp:positionH relativeFrom="column">
                  <wp:posOffset>1480185</wp:posOffset>
                </wp:positionH>
                <wp:positionV relativeFrom="paragraph">
                  <wp:posOffset>19685</wp:posOffset>
                </wp:positionV>
                <wp:extent cx="1057275" cy="1121410"/>
                <wp:effectExtent l="0" t="0" r="66675" b="59690"/>
                <wp:wrapNone/>
                <wp:docPr id="2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1121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2E16AE5" w14:textId="77777777" w:rsidR="003B2EFC" w:rsidRDefault="003B2EFC" w:rsidP="006A55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549776" id="_x0000_s1035" style="position:absolute;margin-left:116.55pt;margin-top:1.55pt;width:83.25pt;height:88.3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">
                <v:shadow on="t"/>
                <v:textbox>
                  <w:txbxContent>
                    <w:p w:rsidR="003B2EFC" w:rsidRDefault="003B2EFC" w:rsidP="006A55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6A55BD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25DC9F9" wp14:editId="331A09D5">
                <wp:simplePos x="0" y="0"/>
                <wp:positionH relativeFrom="column">
                  <wp:posOffset>4904105</wp:posOffset>
                </wp:positionH>
                <wp:positionV relativeFrom="paragraph">
                  <wp:posOffset>20320</wp:posOffset>
                </wp:positionV>
                <wp:extent cx="1057275" cy="1121410"/>
                <wp:effectExtent l="0" t="0" r="66675" b="59690"/>
                <wp:wrapNone/>
                <wp:docPr id="3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1121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55E3C6" id="AutoShape 7" o:spid="_x0000_s1026" style="position:absolute;margin-left:386.15pt;margin-top:1.6pt;width:83.25pt;height:88.3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">
                <v:shadow on="t"/>
              </v:roundrect>
            </w:pict>
          </mc:Fallback>
        </mc:AlternateContent>
      </w:r>
      <w:r w:rsidRPr="006A55BD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8F808F3" wp14:editId="2E7BFA37">
                <wp:simplePos x="0" y="0"/>
                <wp:positionH relativeFrom="column">
                  <wp:posOffset>-220345</wp:posOffset>
                </wp:positionH>
                <wp:positionV relativeFrom="paragraph">
                  <wp:posOffset>27305</wp:posOffset>
                </wp:positionV>
                <wp:extent cx="1057275" cy="1121410"/>
                <wp:effectExtent l="0" t="0" r="66675" b="5969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1121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DD0756" id="AutoShape 7" o:spid="_x0000_s1026" style="position:absolute;margin-left:-17.35pt;margin-top:2.15pt;width:83.25pt;height:88.3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">
                <v:shadow on="t"/>
              </v:roundrect>
            </w:pict>
          </mc:Fallback>
        </mc:AlternateContent>
      </w:r>
    </w:p>
    <w:p w14:paraId="5E976F55" w14:textId="77777777" w:rsidR="00D0399E" w:rsidRDefault="00D0399E" w:rsidP="00D0399E">
      <w:pPr>
        <w:ind w:right="-1260"/>
        <w:rPr>
          <w:rFonts w:asciiTheme="majorHAnsi" w:hAnsiTheme="majorHAnsi"/>
          <w:sz w:val="22"/>
        </w:rPr>
      </w:pPr>
    </w:p>
    <w:p w14:paraId="7296F9C0" w14:textId="77777777" w:rsidR="006A55BD" w:rsidRDefault="006A55BD" w:rsidP="00D0399E">
      <w:pPr>
        <w:ind w:right="-1260"/>
        <w:rPr>
          <w:rFonts w:asciiTheme="majorHAnsi" w:hAnsiTheme="majorHAnsi"/>
          <w:sz w:val="22"/>
        </w:rPr>
      </w:pPr>
    </w:p>
    <w:p w14:paraId="24F82DD8" w14:textId="77777777" w:rsidR="006A55BD" w:rsidRDefault="006A55BD" w:rsidP="00D0399E">
      <w:pPr>
        <w:ind w:right="-1260"/>
        <w:rPr>
          <w:rFonts w:asciiTheme="majorHAnsi" w:hAnsiTheme="majorHAnsi"/>
          <w:sz w:val="22"/>
        </w:rPr>
      </w:pPr>
    </w:p>
    <w:p w14:paraId="60036AF1" w14:textId="77777777" w:rsidR="006A55BD" w:rsidRDefault="006A55BD" w:rsidP="00D0399E">
      <w:pPr>
        <w:ind w:right="-1260"/>
        <w:rPr>
          <w:rFonts w:asciiTheme="majorHAnsi" w:hAnsiTheme="majorHAnsi"/>
          <w:sz w:val="22"/>
        </w:rPr>
      </w:pPr>
    </w:p>
    <w:p w14:paraId="7E2A9795" w14:textId="77777777" w:rsidR="006A55BD" w:rsidRDefault="006A55BD" w:rsidP="00D0399E">
      <w:pPr>
        <w:ind w:right="-1260"/>
        <w:rPr>
          <w:rFonts w:asciiTheme="majorHAnsi" w:hAnsiTheme="majorHAnsi"/>
          <w:sz w:val="22"/>
        </w:rPr>
      </w:pPr>
    </w:p>
    <w:p w14:paraId="43062EE2" w14:textId="77777777" w:rsidR="006A55BD" w:rsidRDefault="006A55BD" w:rsidP="00D0399E">
      <w:pPr>
        <w:ind w:right="-1260"/>
        <w:rPr>
          <w:rFonts w:asciiTheme="majorHAnsi" w:hAnsiTheme="majorHAnsi"/>
          <w:sz w:val="22"/>
        </w:rPr>
      </w:pPr>
    </w:p>
    <w:p w14:paraId="5F416266" w14:textId="77777777" w:rsidR="006A55BD" w:rsidRDefault="006A55BD" w:rsidP="00D0399E">
      <w:pPr>
        <w:ind w:right="-1260"/>
        <w:rPr>
          <w:rFonts w:asciiTheme="majorHAnsi" w:hAnsiTheme="majorHAnsi"/>
          <w:sz w:val="22"/>
        </w:rPr>
      </w:pPr>
    </w:p>
    <w:p w14:paraId="6A68DC23" w14:textId="77777777" w:rsidR="006A55BD" w:rsidRDefault="006A55BD" w:rsidP="00D0399E">
      <w:pPr>
        <w:ind w:right="-1260"/>
        <w:rPr>
          <w:rFonts w:asciiTheme="majorHAnsi" w:hAnsiTheme="majorHAnsi"/>
          <w:sz w:val="22"/>
        </w:rPr>
      </w:pPr>
    </w:p>
    <w:p w14:paraId="53D218EF" w14:textId="77777777" w:rsidR="006A55BD" w:rsidRDefault="006A55BD" w:rsidP="006A55BD">
      <w:pPr>
        <w:ind w:left="-1170" w:right="-1350"/>
        <w:rPr>
          <w:rFonts w:asciiTheme="majorHAnsi" w:hAnsiTheme="majorHAnsi"/>
          <w:b/>
          <w:sz w:val="22"/>
        </w:rPr>
      </w:pPr>
      <w:r w:rsidRPr="00075D03">
        <w:rPr>
          <w:rFonts w:asciiTheme="majorHAnsi" w:hAnsiTheme="majorHAnsi"/>
          <w:b/>
          <w:sz w:val="22"/>
          <w:highlight w:val="lightGray"/>
        </w:rPr>
        <w:t>Scalar Multiplication</w:t>
      </w:r>
      <w:r>
        <w:rPr>
          <w:rFonts w:asciiTheme="majorHAnsi" w:hAnsiTheme="majorHAnsi"/>
          <w:b/>
          <w:sz w:val="22"/>
        </w:rPr>
        <w:t>. A coefficient in front of matrix implies multiplication of each element by that coefficient.</w:t>
      </w:r>
    </w:p>
    <w:p w14:paraId="3E136A15" w14:textId="77777777" w:rsidR="006A55BD" w:rsidRPr="006A55BD" w:rsidRDefault="006A55BD" w:rsidP="006A55BD">
      <w:pPr>
        <w:ind w:left="-1170" w:right="-1260"/>
        <w:rPr>
          <w:rFonts w:asciiTheme="majorHAnsi" w:hAnsiTheme="majorHAnsi"/>
          <w:b/>
          <w:sz w:val="10"/>
          <w:szCs w:val="10"/>
        </w:rPr>
      </w:pPr>
      <w:r w:rsidRPr="006A55BD">
        <w:rPr>
          <w:rFonts w:asciiTheme="majorHAnsi" w:hAnsiTheme="majorHAnsi"/>
          <w:b/>
          <w:sz w:val="10"/>
          <w:szCs w:val="10"/>
        </w:rPr>
        <w:t xml:space="preserve"> </w:t>
      </w:r>
    </w:p>
    <w:p w14:paraId="09D978A1" w14:textId="77777777" w:rsidR="006A55BD" w:rsidRDefault="006A55BD" w:rsidP="006A55BD">
      <w:pPr>
        <w:pStyle w:val="ListParagraph"/>
        <w:numPr>
          <w:ilvl w:val="0"/>
          <w:numId w:val="16"/>
        </w:numPr>
        <w:spacing w:line="276" w:lineRule="auto"/>
        <w:ind w:right="-12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Simplify each of the following matrices by ‘distributing’ the scalar.</w:t>
      </w:r>
    </w:p>
    <w:p w14:paraId="76F57986" w14:textId="77777777" w:rsidR="006A55BD" w:rsidRDefault="00075D03" w:rsidP="006A55BD">
      <w:pPr>
        <w:pStyle w:val="ListParagraph"/>
        <w:ind w:left="-810"/>
      </w:pPr>
      <w:r w:rsidRPr="0044152B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53AE2B3" wp14:editId="1F17DB40">
                <wp:simplePos x="0" y="0"/>
                <wp:positionH relativeFrom="column">
                  <wp:posOffset>4755515</wp:posOffset>
                </wp:positionH>
                <wp:positionV relativeFrom="paragraph">
                  <wp:posOffset>462915</wp:posOffset>
                </wp:positionV>
                <wp:extent cx="1383030" cy="1280160"/>
                <wp:effectExtent l="0" t="0" r="64770" b="53340"/>
                <wp:wrapNone/>
                <wp:docPr id="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030" cy="1280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12FA4CE" w14:textId="77777777" w:rsidR="003B2EFC" w:rsidRDefault="003B2EFC" w:rsidP="006A55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CF2478" id="_x0000_s1036" style="position:absolute;left:0;text-align:left;margin-left:374.45pt;margin-top:36.45pt;width:108.9pt;height:100.8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">
                <v:shadow on="t"/>
                <v:textbox>
                  <w:txbxContent>
                    <w:p w:rsidR="003B2EFC" w:rsidRDefault="003B2EFC" w:rsidP="006A55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A55BD" w:rsidRPr="002E6829">
        <w:rPr>
          <w:rFonts w:asciiTheme="majorHAnsi" w:hAnsiTheme="majorHAnsi"/>
          <w:sz w:val="22"/>
        </w:rPr>
        <w:t xml:space="preserve">a.    </w:t>
      </w:r>
      <w:r w:rsidR="006A55BD">
        <w:rPr>
          <w:position w:val="-30"/>
        </w:rPr>
        <w:object w:dxaOrig="1960" w:dyaOrig="720" w14:anchorId="7142E124">
          <v:shape id="_x0000_i1038" type="#_x0000_t75" style="width:98.3pt;height:36.3pt" o:ole="">
            <v:imagedata r:id="rId33" o:title=""/>
          </v:shape>
          <o:OLEObject Type="Embed" ProgID="Equation.3" ShapeID="_x0000_i1038" DrawAspect="Content" ObjectID="_1739859338" r:id="rId34"/>
        </w:object>
      </w:r>
      <w:r w:rsidR="006A55BD">
        <w:tab/>
      </w:r>
      <w:r w:rsidR="006A55BD">
        <w:tab/>
        <w:t xml:space="preserve"> </w:t>
      </w:r>
      <w:r w:rsidR="006A55BD">
        <w:tab/>
      </w:r>
      <w:r w:rsidR="006A55BD">
        <w:tab/>
      </w:r>
      <w:r w:rsidR="006A55BD" w:rsidRPr="002E6829">
        <w:rPr>
          <w:rFonts w:asciiTheme="majorHAnsi" w:hAnsiTheme="majorHAnsi"/>
          <w:sz w:val="22"/>
        </w:rPr>
        <w:t xml:space="preserve">b.   </w:t>
      </w:r>
      <w:r w:rsidR="006A55BD">
        <w:rPr>
          <w:rFonts w:asciiTheme="majorHAnsi" w:hAnsiTheme="majorHAnsi"/>
          <w:sz w:val="22"/>
        </w:rPr>
        <w:t>Given,</w:t>
      </w:r>
      <w:r w:rsidR="006A55BD" w:rsidRPr="002E6829">
        <w:rPr>
          <w:rFonts w:asciiTheme="majorHAnsi" w:hAnsiTheme="majorHAnsi"/>
          <w:sz w:val="22"/>
        </w:rPr>
        <w:t xml:space="preserve"> </w:t>
      </w:r>
      <w:r>
        <w:rPr>
          <w:position w:val="-30"/>
        </w:rPr>
        <w:object w:dxaOrig="1480" w:dyaOrig="720" w14:anchorId="2DC41971">
          <v:shape id="_x0000_i1039" type="#_x0000_t75" style="width:73.95pt;height:36.3pt" o:ole="">
            <v:imagedata r:id="rId35" o:title=""/>
          </v:shape>
          <o:OLEObject Type="Embed" ProgID="Equation.3" ShapeID="_x0000_i1039" DrawAspect="Content" ObjectID="_1739859339" r:id="rId36"/>
        </w:object>
      </w:r>
      <w:r>
        <w:t>,</w:t>
      </w:r>
      <w:r w:rsidR="006A55BD">
        <w:t xml:space="preserve">   determine </w:t>
      </w:r>
      <w:r w:rsidR="006A55BD">
        <w:tab/>
      </w:r>
      <w:r w:rsidRPr="0044152B">
        <w:rPr>
          <w:position w:val="-10"/>
        </w:rPr>
        <w:object w:dxaOrig="620" w:dyaOrig="340" w14:anchorId="5710C52A">
          <v:shape id="_x0000_i1040" type="#_x0000_t75" style="width:31.3pt;height:16.9pt" o:ole="">
            <v:imagedata r:id="rId37" o:title=""/>
          </v:shape>
          <o:OLEObject Type="Embed" ProgID="Equation.3" ShapeID="_x0000_i1040" DrawAspect="Content" ObjectID="_1739859340" r:id="rId38"/>
        </w:object>
      </w:r>
    </w:p>
    <w:p w14:paraId="4243FCFF" w14:textId="77777777" w:rsidR="006A55BD" w:rsidRDefault="00075D03" w:rsidP="006A55BD">
      <w:pPr>
        <w:pStyle w:val="ListParagraph"/>
        <w:ind w:left="-810"/>
      </w:pPr>
      <w:r w:rsidRPr="0044152B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968B02E" wp14:editId="003B98FA">
                <wp:simplePos x="0" y="0"/>
                <wp:positionH relativeFrom="column">
                  <wp:posOffset>954405</wp:posOffset>
                </wp:positionH>
                <wp:positionV relativeFrom="paragraph">
                  <wp:posOffset>13639</wp:posOffset>
                </wp:positionV>
                <wp:extent cx="1383030" cy="1280160"/>
                <wp:effectExtent l="0" t="0" r="64770" b="53340"/>
                <wp:wrapNone/>
                <wp:docPr id="4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030" cy="1280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9A7345" id="AutoShape 7" o:spid="_x0000_s1026" style="position:absolute;margin-left:75.15pt;margin-top:1.05pt;width:108.9pt;height:100.8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">
                <v:shadow on="t"/>
              </v:roundrect>
            </w:pict>
          </mc:Fallback>
        </mc:AlternateContent>
      </w:r>
    </w:p>
    <w:p w14:paraId="454D8B18" w14:textId="77777777" w:rsidR="006A55BD" w:rsidRDefault="006A55BD" w:rsidP="006A55BD">
      <w:pPr>
        <w:pStyle w:val="ListParagraph"/>
        <w:ind w:left="-810"/>
      </w:pPr>
    </w:p>
    <w:p w14:paraId="4ADDE3FF" w14:textId="77777777" w:rsidR="006A55BD" w:rsidRDefault="006A55BD" w:rsidP="006A55BD">
      <w:pPr>
        <w:pStyle w:val="ListParagraph"/>
        <w:ind w:left="-810"/>
      </w:pPr>
    </w:p>
    <w:p w14:paraId="3D808408" w14:textId="77777777" w:rsidR="006A55BD" w:rsidRDefault="006A55BD" w:rsidP="006A55BD">
      <w:pPr>
        <w:pStyle w:val="ListParagraph"/>
        <w:ind w:left="-810"/>
      </w:pPr>
    </w:p>
    <w:p w14:paraId="0655EAF2" w14:textId="77777777" w:rsidR="006A55BD" w:rsidRDefault="006A55BD" w:rsidP="006A55BD">
      <w:pPr>
        <w:pStyle w:val="ListParagraph"/>
        <w:ind w:left="-810"/>
      </w:pPr>
    </w:p>
    <w:p w14:paraId="2922F6B2" w14:textId="77777777" w:rsidR="006A55BD" w:rsidRDefault="006A55BD" w:rsidP="006A55BD">
      <w:pPr>
        <w:pStyle w:val="ListParagraph"/>
        <w:ind w:left="-810"/>
      </w:pPr>
    </w:p>
    <w:p w14:paraId="3D5EC7A8" w14:textId="77777777" w:rsidR="006A55BD" w:rsidRDefault="006A55BD" w:rsidP="006A55BD">
      <w:pPr>
        <w:pStyle w:val="ListParagraph"/>
        <w:ind w:left="-810"/>
      </w:pPr>
    </w:p>
    <w:p w14:paraId="781E4C53" w14:textId="77777777" w:rsidR="006A55BD" w:rsidRDefault="006A55BD" w:rsidP="006A55BD">
      <w:pPr>
        <w:pStyle w:val="ListParagraph"/>
        <w:ind w:left="-810"/>
      </w:pPr>
    </w:p>
    <w:p w14:paraId="3D62F341" w14:textId="77777777" w:rsidR="006A55BD" w:rsidRDefault="006A55BD" w:rsidP="00D0399E">
      <w:pPr>
        <w:ind w:right="-1260"/>
        <w:rPr>
          <w:rFonts w:asciiTheme="majorHAnsi" w:hAnsiTheme="majorHAnsi"/>
          <w:sz w:val="22"/>
        </w:rPr>
      </w:pPr>
    </w:p>
    <w:p w14:paraId="181ADC0F" w14:textId="77777777" w:rsidR="00D0399E" w:rsidRPr="00D0399E" w:rsidRDefault="00D0399E" w:rsidP="00D0399E">
      <w:pPr>
        <w:ind w:right="-1260"/>
        <w:rPr>
          <w:rFonts w:asciiTheme="majorHAnsi" w:hAnsiTheme="majorHAnsi"/>
          <w:sz w:val="22"/>
        </w:rPr>
      </w:pPr>
    </w:p>
    <w:p w14:paraId="5978DDF3" w14:textId="77777777" w:rsidR="006A55BD" w:rsidRDefault="006A55BD" w:rsidP="006A55BD">
      <w:pPr>
        <w:ind w:left="-1170" w:right="-1260"/>
        <w:rPr>
          <w:rFonts w:asciiTheme="majorHAnsi" w:hAnsiTheme="majorHAnsi"/>
          <w:b/>
          <w:sz w:val="22"/>
        </w:rPr>
      </w:pPr>
      <w:r w:rsidRPr="00075D03">
        <w:rPr>
          <w:rFonts w:asciiTheme="majorHAnsi" w:hAnsiTheme="majorHAnsi"/>
          <w:b/>
          <w:sz w:val="22"/>
          <w:highlight w:val="lightGray"/>
        </w:rPr>
        <w:t>Matrix Addition</w:t>
      </w:r>
      <w:r>
        <w:rPr>
          <w:rFonts w:asciiTheme="majorHAnsi" w:hAnsiTheme="majorHAnsi"/>
          <w:b/>
          <w:sz w:val="22"/>
        </w:rPr>
        <w:t xml:space="preserve">.  The sum of matrices can only be found </w:t>
      </w:r>
      <w:r w:rsidR="00075D03">
        <w:rPr>
          <w:rFonts w:asciiTheme="majorHAnsi" w:hAnsiTheme="majorHAnsi"/>
          <w:b/>
          <w:sz w:val="22"/>
        </w:rPr>
        <w:t>for matrices that have identical dimensions and then each element in the same location is added to one another.</w:t>
      </w:r>
    </w:p>
    <w:p w14:paraId="0CE79D74" w14:textId="77777777" w:rsidR="006A55BD" w:rsidRDefault="006A55BD" w:rsidP="006A55BD">
      <w:pPr>
        <w:ind w:left="-1170" w:right="-1260"/>
        <w:rPr>
          <w:rFonts w:asciiTheme="majorHAnsi" w:hAnsiTheme="majorHAnsi"/>
          <w:b/>
          <w:sz w:val="22"/>
        </w:rPr>
      </w:pPr>
    </w:p>
    <w:p w14:paraId="2C902D61" w14:textId="77777777" w:rsidR="006A55BD" w:rsidRDefault="00190CA4" w:rsidP="00075D03">
      <w:pPr>
        <w:pStyle w:val="ListParagraph"/>
        <w:numPr>
          <w:ilvl w:val="0"/>
          <w:numId w:val="16"/>
        </w:numPr>
        <w:spacing w:line="276" w:lineRule="auto"/>
        <w:ind w:right="-1260"/>
        <w:rPr>
          <w:rFonts w:asciiTheme="majorHAnsi" w:hAnsiTheme="majorHAnsi"/>
          <w:sz w:val="22"/>
        </w:rPr>
      </w:pPr>
      <w:r w:rsidRPr="00190CA4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09684E25" wp14:editId="018A9213">
                <wp:simplePos x="0" y="0"/>
                <wp:positionH relativeFrom="column">
                  <wp:posOffset>-558800</wp:posOffset>
                </wp:positionH>
                <wp:positionV relativeFrom="paragraph">
                  <wp:posOffset>197181</wp:posOffset>
                </wp:positionV>
                <wp:extent cx="6551875" cy="0"/>
                <wp:effectExtent l="0" t="0" r="2095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DD23C" id="Straight Connector 69" o:spid="_x0000_s1026" style="position:absolute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pt,15.55pt" to="471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" strokecolor="#4579b8 [3044]"/>
            </w:pict>
          </mc:Fallback>
        </mc:AlternateContent>
      </w:r>
      <w:r w:rsidR="00075D03">
        <w:rPr>
          <w:rFonts w:asciiTheme="majorHAnsi" w:hAnsiTheme="majorHAnsi"/>
          <w:sz w:val="22"/>
        </w:rPr>
        <w:t>Find the following matrix sums if possible.</w:t>
      </w:r>
    </w:p>
    <w:p w14:paraId="3229AB98" w14:textId="77777777" w:rsidR="00075D03" w:rsidRDefault="00190CA4" w:rsidP="00075D03">
      <w:pPr>
        <w:ind w:left="-810" w:right="-1260"/>
      </w:pPr>
      <w:r w:rsidRPr="00190CA4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3C12A056" wp14:editId="319DCBBA">
                <wp:simplePos x="0" y="0"/>
                <wp:positionH relativeFrom="margin">
                  <wp:posOffset>-553720</wp:posOffset>
                </wp:positionH>
                <wp:positionV relativeFrom="paragraph">
                  <wp:posOffset>712166</wp:posOffset>
                </wp:positionV>
                <wp:extent cx="6551295" cy="0"/>
                <wp:effectExtent l="0" t="0" r="2095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E06F7" id="Straight Connector 70" o:spid="_x0000_s1026" style="position:absolute;z-index:251741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3.6pt,56.1pt" to="472.2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" strokecolor="#4579b8 [3044]">
                <w10:wrap anchorx="margin"/>
              </v:line>
            </w:pict>
          </mc:Fallback>
        </mc:AlternateContent>
      </w:r>
      <w:r w:rsidR="00075D03">
        <w:rPr>
          <w:position w:val="-30"/>
        </w:rPr>
        <w:object w:dxaOrig="1340" w:dyaOrig="720" w14:anchorId="0D9D7DBC">
          <v:shape id="_x0000_i1041" type="#_x0000_t75" style="width:67pt;height:36.3pt" o:ole="">
            <v:imagedata r:id="rId39" o:title=""/>
          </v:shape>
          <o:OLEObject Type="Embed" ProgID="Equation.3" ShapeID="_x0000_i1041" DrawAspect="Content" ObjectID="_1739859341" r:id="rId40"/>
        </w:object>
      </w:r>
      <w:r w:rsidR="00075D03">
        <w:tab/>
        <w:t xml:space="preserve">         </w:t>
      </w:r>
      <w:r w:rsidR="00075D03">
        <w:rPr>
          <w:position w:val="-30"/>
        </w:rPr>
        <w:object w:dxaOrig="1160" w:dyaOrig="720" w14:anchorId="6DED3CA2">
          <v:shape id="_x0000_i1042" type="#_x0000_t75" style="width:58.25pt;height:36.3pt" o:ole="">
            <v:imagedata r:id="rId41" o:title=""/>
          </v:shape>
          <o:OLEObject Type="Embed" ProgID="Equation.3" ShapeID="_x0000_i1042" DrawAspect="Content" ObjectID="_1739859342" r:id="rId42"/>
        </w:object>
      </w:r>
      <w:r w:rsidR="00075D03">
        <w:t xml:space="preserve">          </w:t>
      </w:r>
      <w:r w:rsidR="00075D03">
        <w:rPr>
          <w:position w:val="-30"/>
        </w:rPr>
        <w:object w:dxaOrig="1620" w:dyaOrig="720" w14:anchorId="413BFA8D">
          <v:shape id="_x0000_i1043" type="#_x0000_t75" style="width:80.75pt;height:36.3pt" o:ole="">
            <v:imagedata r:id="rId43" o:title=""/>
          </v:shape>
          <o:OLEObject Type="Embed" ProgID="Equation.3" ShapeID="_x0000_i1043" DrawAspect="Content" ObjectID="_1739859343" r:id="rId44"/>
        </w:object>
      </w:r>
      <w:r w:rsidR="00075D03">
        <w:t xml:space="preserve">         </w:t>
      </w:r>
      <w:r w:rsidR="00075D03">
        <w:rPr>
          <w:position w:val="-50"/>
        </w:rPr>
        <w:object w:dxaOrig="1520" w:dyaOrig="1120" w14:anchorId="3507DC0C">
          <v:shape id="_x0000_i1044" type="#_x0000_t75" style="width:75.75pt;height:56.35pt" o:ole="">
            <v:imagedata r:id="rId45" o:title=""/>
          </v:shape>
          <o:OLEObject Type="Embed" ProgID="Equation.3" ShapeID="_x0000_i1044" DrawAspect="Content" ObjectID="_1739859344" r:id="rId46"/>
        </w:object>
      </w:r>
      <w:r w:rsidR="00075D03">
        <w:t xml:space="preserve">            </w:t>
      </w:r>
      <w:r w:rsidR="00075D03" w:rsidRPr="00B96634">
        <w:rPr>
          <w:position w:val="-30"/>
        </w:rPr>
        <w:object w:dxaOrig="2000" w:dyaOrig="720" w14:anchorId="0991969F">
          <v:shape id="_x0000_i1045" type="#_x0000_t75" style="width:99.6pt;height:36.3pt" o:ole="">
            <v:imagedata r:id="rId25" o:title=""/>
          </v:shape>
          <o:OLEObject Type="Embed" ProgID="Equation.DSMT4" ShapeID="_x0000_i1045" DrawAspect="Content" ObjectID="_1739859345" r:id="rId47"/>
        </w:object>
      </w:r>
    </w:p>
    <w:p w14:paraId="03A8B965" w14:textId="77777777" w:rsidR="00075D03" w:rsidRPr="00A633CF" w:rsidRDefault="00A633CF" w:rsidP="00075D03">
      <w:pPr>
        <w:ind w:left="-810" w:right="-1260"/>
        <w:rPr>
          <w:sz w:val="12"/>
          <w:szCs w:val="12"/>
        </w:rPr>
      </w:pPr>
      <w:r w:rsidRPr="00A633CF">
        <w:rPr>
          <w:sz w:val="12"/>
          <w:szCs w:val="12"/>
        </w:rPr>
        <w:t xml:space="preserve"> </w:t>
      </w:r>
    </w:p>
    <w:p w14:paraId="7ADCFCA1" w14:textId="77777777" w:rsidR="00075D03" w:rsidRDefault="00075D03" w:rsidP="00075D03">
      <w:pPr>
        <w:ind w:left="-810"/>
      </w:pPr>
      <w:r>
        <w:rPr>
          <w:rFonts w:asciiTheme="majorHAnsi" w:hAnsiTheme="majorHAnsi"/>
          <w:sz w:val="22"/>
        </w:rPr>
        <w:t>a</w:t>
      </w:r>
      <w:r w:rsidRPr="00B04794">
        <w:rPr>
          <w:rFonts w:asciiTheme="majorHAnsi" w:hAnsiTheme="majorHAnsi"/>
          <w:sz w:val="22"/>
        </w:rPr>
        <w:t xml:space="preserve">. </w:t>
      </w:r>
      <w:r>
        <w:rPr>
          <w:rFonts w:asciiTheme="majorHAnsi" w:hAnsiTheme="majorHAnsi"/>
          <w:sz w:val="22"/>
        </w:rPr>
        <w:t xml:space="preserve">   </w:t>
      </w:r>
      <w:r w:rsidRPr="00B96634">
        <w:rPr>
          <w:position w:val="-10"/>
        </w:rPr>
        <w:object w:dxaOrig="1180" w:dyaOrig="340" w14:anchorId="314C1892">
          <v:shape id="_x0000_i1046" type="#_x0000_t75" style="width:58.8pt;height:17.55pt" o:ole="">
            <v:imagedata r:id="rId48" o:title=""/>
          </v:shape>
          <o:OLEObject Type="Embed" ProgID="Equation.3" ShapeID="_x0000_i1046" DrawAspect="Content" ObjectID="_1739859346" r:id="rId49"/>
        </w:object>
      </w:r>
      <w:r>
        <w:tab/>
      </w:r>
      <w:r>
        <w:tab/>
      </w:r>
      <w:r>
        <w:tab/>
      </w:r>
      <w:r>
        <w:tab/>
      </w:r>
      <w:r w:rsidRPr="00B04794">
        <w:rPr>
          <w:rFonts w:asciiTheme="majorHAnsi" w:hAnsiTheme="majorHAnsi"/>
          <w:sz w:val="22"/>
        </w:rPr>
        <w:t xml:space="preserve">b. </w:t>
      </w:r>
      <w:r>
        <w:rPr>
          <w:rFonts w:asciiTheme="majorHAnsi" w:hAnsiTheme="majorHAnsi"/>
          <w:sz w:val="22"/>
        </w:rPr>
        <w:t xml:space="preserve">   </w:t>
      </w:r>
      <w:r w:rsidRPr="00B96634">
        <w:rPr>
          <w:position w:val="-10"/>
        </w:rPr>
        <w:object w:dxaOrig="1300" w:dyaOrig="340" w14:anchorId="4F576577">
          <v:shape id="_x0000_i1047" type="#_x0000_t75" style="width:64.5pt;height:17.55pt" o:ole="">
            <v:imagedata r:id="rId50" o:title=""/>
          </v:shape>
          <o:OLEObject Type="Embed" ProgID="Equation.3" ShapeID="_x0000_i1047" DrawAspect="Content" ObjectID="_1739859347" r:id="rId51"/>
        </w:object>
      </w:r>
      <w:r>
        <w:tab/>
      </w:r>
      <w:r>
        <w:tab/>
      </w:r>
      <w:r>
        <w:tab/>
      </w:r>
      <w:r>
        <w:rPr>
          <w:rFonts w:asciiTheme="majorHAnsi" w:hAnsiTheme="majorHAnsi"/>
          <w:sz w:val="22"/>
        </w:rPr>
        <w:t>c</w:t>
      </w:r>
      <w:r w:rsidRPr="00B04794">
        <w:rPr>
          <w:rFonts w:asciiTheme="majorHAnsi" w:hAnsiTheme="majorHAnsi"/>
          <w:sz w:val="22"/>
        </w:rPr>
        <w:t xml:space="preserve">. </w:t>
      </w:r>
      <w:r>
        <w:rPr>
          <w:rFonts w:asciiTheme="majorHAnsi" w:hAnsiTheme="majorHAnsi"/>
          <w:sz w:val="22"/>
        </w:rPr>
        <w:t xml:space="preserve">   </w:t>
      </w:r>
      <w:r w:rsidRPr="00B96634">
        <w:rPr>
          <w:position w:val="-10"/>
        </w:rPr>
        <w:object w:dxaOrig="1180" w:dyaOrig="380" w14:anchorId="66DC6A8F">
          <v:shape id="_x0000_i1048" type="#_x0000_t75" style="width:58.8pt;height:19.4pt" o:ole="">
            <v:imagedata r:id="rId52" o:title=""/>
          </v:shape>
          <o:OLEObject Type="Embed" ProgID="Equation.3" ShapeID="_x0000_i1048" DrawAspect="Content" ObjectID="_1739859348" r:id="rId53"/>
        </w:object>
      </w:r>
      <w:r>
        <w:tab/>
      </w:r>
    </w:p>
    <w:p w14:paraId="0AD49B63" w14:textId="77777777" w:rsidR="00075D03" w:rsidRDefault="00075D03" w:rsidP="00075D03">
      <w:pPr>
        <w:ind w:left="-810"/>
      </w:pPr>
      <w:r>
        <w:tab/>
      </w:r>
    </w:p>
    <w:p w14:paraId="1959D1D9" w14:textId="77777777" w:rsidR="00075D03" w:rsidRDefault="00075D03" w:rsidP="00075D03">
      <w:pPr>
        <w:tabs>
          <w:tab w:val="center" w:pos="4320"/>
        </w:tabs>
      </w:pPr>
    </w:p>
    <w:p w14:paraId="25D4441B" w14:textId="77777777" w:rsidR="00075D03" w:rsidRDefault="00075D03" w:rsidP="00075D03">
      <w:pPr>
        <w:pStyle w:val="ListParagraph"/>
        <w:ind w:left="-810" w:right="-1260"/>
        <w:rPr>
          <w:rFonts w:asciiTheme="majorHAnsi" w:hAnsiTheme="majorHAnsi"/>
          <w:sz w:val="22"/>
        </w:rPr>
      </w:pPr>
    </w:p>
    <w:p w14:paraId="5B458437" w14:textId="77777777" w:rsidR="002E6829" w:rsidRDefault="002E6829" w:rsidP="0044152B">
      <w:pPr>
        <w:pStyle w:val="ListParagraph"/>
        <w:ind w:left="-810" w:right="-1260"/>
        <w:rPr>
          <w:rFonts w:asciiTheme="majorHAnsi" w:hAnsiTheme="majorHAnsi"/>
          <w:sz w:val="22"/>
        </w:rPr>
      </w:pPr>
    </w:p>
    <w:p w14:paraId="14EE2BF7" w14:textId="77777777" w:rsidR="00075D03" w:rsidRDefault="00075D03" w:rsidP="0044152B">
      <w:pPr>
        <w:pStyle w:val="ListParagraph"/>
        <w:ind w:left="-810" w:right="-1260"/>
        <w:rPr>
          <w:rFonts w:asciiTheme="majorHAnsi" w:hAnsiTheme="majorHAnsi"/>
          <w:sz w:val="22"/>
        </w:rPr>
      </w:pPr>
    </w:p>
    <w:p w14:paraId="1019717C" w14:textId="77777777" w:rsidR="00075D03" w:rsidRDefault="00075D03" w:rsidP="0044152B">
      <w:pPr>
        <w:pStyle w:val="ListParagraph"/>
        <w:ind w:left="-810" w:right="-1260"/>
        <w:rPr>
          <w:rFonts w:asciiTheme="majorHAnsi" w:hAnsiTheme="majorHAnsi"/>
          <w:sz w:val="22"/>
        </w:rPr>
      </w:pPr>
    </w:p>
    <w:p w14:paraId="3B2351DA" w14:textId="77777777" w:rsidR="00A633CF" w:rsidRDefault="00A633CF" w:rsidP="0044152B">
      <w:pPr>
        <w:pStyle w:val="ListParagraph"/>
        <w:ind w:left="-810" w:right="-1260"/>
        <w:rPr>
          <w:rFonts w:asciiTheme="majorHAnsi" w:hAnsiTheme="majorHAnsi"/>
          <w:sz w:val="22"/>
        </w:rPr>
      </w:pPr>
    </w:p>
    <w:p w14:paraId="5507EDB0" w14:textId="77777777" w:rsidR="00075D03" w:rsidRDefault="00075D03" w:rsidP="0044152B">
      <w:pPr>
        <w:pStyle w:val="ListParagraph"/>
        <w:ind w:left="-810" w:right="-1260"/>
        <w:rPr>
          <w:rFonts w:asciiTheme="majorHAnsi" w:hAnsiTheme="majorHAnsi"/>
          <w:sz w:val="22"/>
        </w:rPr>
      </w:pPr>
    </w:p>
    <w:p w14:paraId="2C365C72" w14:textId="77777777" w:rsidR="00075D03" w:rsidRDefault="00075D03" w:rsidP="0044152B">
      <w:pPr>
        <w:pStyle w:val="ListParagraph"/>
        <w:ind w:left="-810" w:right="-1260"/>
        <w:rPr>
          <w:rFonts w:asciiTheme="majorHAnsi" w:hAnsiTheme="majorHAnsi"/>
          <w:sz w:val="22"/>
        </w:rPr>
      </w:pPr>
      <w:r w:rsidRPr="00075D03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0F0D21B" wp14:editId="21B92DB4">
                <wp:simplePos x="0" y="0"/>
                <wp:positionH relativeFrom="column">
                  <wp:posOffset>-344474</wp:posOffset>
                </wp:positionH>
                <wp:positionV relativeFrom="paragraph">
                  <wp:posOffset>182245</wp:posOffset>
                </wp:positionV>
                <wp:extent cx="1239907" cy="834887"/>
                <wp:effectExtent l="0" t="0" r="55880" b="60960"/>
                <wp:wrapNone/>
                <wp:docPr id="4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907" cy="83488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7B8577" id="AutoShape 7" o:spid="_x0000_s1026" style="position:absolute;margin-left:-27.1pt;margin-top:14.35pt;width:97.65pt;height:65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">
                <v:shadow on="t"/>
              </v:roundrect>
            </w:pict>
          </mc:Fallback>
        </mc:AlternateContent>
      </w:r>
    </w:p>
    <w:p w14:paraId="3C853D48" w14:textId="77777777" w:rsidR="00075D03" w:rsidRDefault="00641383" w:rsidP="0044152B">
      <w:pPr>
        <w:pStyle w:val="ListParagraph"/>
        <w:ind w:left="-810" w:right="-1260"/>
        <w:rPr>
          <w:rFonts w:asciiTheme="majorHAnsi" w:hAnsiTheme="majorHAnsi"/>
          <w:sz w:val="22"/>
        </w:rPr>
      </w:pPr>
      <w:r w:rsidRPr="00075D03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81B0856" wp14:editId="201BC30E">
                <wp:simplePos x="0" y="0"/>
                <wp:positionH relativeFrom="column">
                  <wp:posOffset>2090751</wp:posOffset>
                </wp:positionH>
                <wp:positionV relativeFrom="paragraph">
                  <wp:posOffset>10160</wp:posOffset>
                </wp:positionV>
                <wp:extent cx="1239520" cy="834390"/>
                <wp:effectExtent l="0" t="0" r="55880" b="60960"/>
                <wp:wrapNone/>
                <wp:docPr id="4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834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BCEF1CD" w14:textId="77777777" w:rsidR="003B2EFC" w:rsidRDefault="003B2EFC" w:rsidP="00075D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1A92D8" id="_x0000_s1037" style="position:absolute;left:0;text-align:left;margin-left:164.65pt;margin-top:.8pt;width:97.6pt;height:65.7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">
                <v:shadow on="t"/>
                <v:textbox>
                  <w:txbxContent>
                    <w:p w:rsidR="003B2EFC" w:rsidRDefault="003B2EFC" w:rsidP="00075D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075D03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416B492" wp14:editId="561A1FA0">
                <wp:simplePos x="0" y="0"/>
                <wp:positionH relativeFrom="column">
                  <wp:posOffset>4561509</wp:posOffset>
                </wp:positionH>
                <wp:positionV relativeFrom="paragraph">
                  <wp:posOffset>12065</wp:posOffset>
                </wp:positionV>
                <wp:extent cx="1239520" cy="834390"/>
                <wp:effectExtent l="0" t="0" r="55880" b="60960"/>
                <wp:wrapNone/>
                <wp:docPr id="4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834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A1E7E7B" w14:textId="77777777" w:rsidR="003B2EFC" w:rsidRDefault="003B2EFC" w:rsidP="00075D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CEBAE8" id="_x0000_s1038" style="position:absolute;left:0;text-align:left;margin-left:359.15pt;margin-top:.95pt;width:97.6pt;height:65.7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">
                <v:shadow on="t"/>
                <v:textbox>
                  <w:txbxContent>
                    <w:p w:rsidR="003B2EFC" w:rsidRDefault="003B2EFC" w:rsidP="00075D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E8CD204" w14:textId="77777777" w:rsidR="00075D03" w:rsidRDefault="00075D03" w:rsidP="0044152B">
      <w:pPr>
        <w:pStyle w:val="ListParagraph"/>
        <w:ind w:left="-810" w:right="-1260"/>
        <w:rPr>
          <w:rFonts w:asciiTheme="majorHAnsi" w:hAnsiTheme="majorHAnsi"/>
          <w:sz w:val="22"/>
        </w:rPr>
      </w:pPr>
    </w:p>
    <w:p w14:paraId="5B61BBA4" w14:textId="77777777" w:rsidR="00075D03" w:rsidRDefault="00075D03" w:rsidP="0044152B">
      <w:pPr>
        <w:pStyle w:val="ListParagraph"/>
        <w:ind w:left="-810" w:right="-1260"/>
        <w:rPr>
          <w:rFonts w:asciiTheme="majorHAnsi" w:hAnsiTheme="majorHAnsi"/>
          <w:sz w:val="22"/>
        </w:rPr>
      </w:pPr>
    </w:p>
    <w:p w14:paraId="4F687AC3" w14:textId="77777777" w:rsidR="00075D03" w:rsidRDefault="00075D03" w:rsidP="0044152B">
      <w:pPr>
        <w:pStyle w:val="ListParagraph"/>
        <w:ind w:left="-810" w:right="-1260"/>
        <w:rPr>
          <w:rFonts w:asciiTheme="majorHAnsi" w:hAnsiTheme="majorHAnsi"/>
          <w:sz w:val="22"/>
        </w:rPr>
      </w:pPr>
    </w:p>
    <w:p w14:paraId="763A722A" w14:textId="77777777" w:rsidR="00075D03" w:rsidRDefault="00075D03" w:rsidP="0044152B">
      <w:pPr>
        <w:pStyle w:val="ListParagraph"/>
        <w:ind w:left="-810" w:right="-1260"/>
        <w:rPr>
          <w:rFonts w:asciiTheme="majorHAnsi" w:hAnsiTheme="majorHAnsi"/>
          <w:sz w:val="22"/>
        </w:rPr>
      </w:pPr>
    </w:p>
    <w:p w14:paraId="3B3AA19B" w14:textId="77777777" w:rsidR="00075D03" w:rsidRDefault="00AD44ED" w:rsidP="0044152B">
      <w:pPr>
        <w:pStyle w:val="ListParagraph"/>
        <w:ind w:left="-810" w:right="-1260"/>
        <w:rPr>
          <w:rFonts w:asciiTheme="majorHAnsi" w:hAnsiTheme="majorHAnsi"/>
          <w:sz w:val="22"/>
        </w:rPr>
      </w:pPr>
      <w:r w:rsidRPr="00AD44ED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433C2E1E" wp14:editId="76C20B70">
                <wp:simplePos x="0" y="0"/>
                <wp:positionH relativeFrom="page">
                  <wp:posOffset>7065645</wp:posOffset>
                </wp:positionH>
                <wp:positionV relativeFrom="paragraph">
                  <wp:posOffset>156845</wp:posOffset>
                </wp:positionV>
                <wp:extent cx="531495" cy="220980"/>
                <wp:effectExtent l="0" t="0" r="0" b="7620"/>
                <wp:wrapNone/>
                <wp:docPr id="84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AF201" w14:textId="238E2A0F" w:rsidR="00AD44ED" w:rsidRDefault="00AD44ED" w:rsidP="00AD44ED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</w:t>
                            </w:r>
                            <w:r w:rsidR="006A0F87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08F2F957" w14:textId="77777777" w:rsidR="00AD44ED" w:rsidRDefault="00AD44ED" w:rsidP="00AD44ED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C2E1E" id="_x0000_s1039" type="#_x0000_t202" style="position:absolute;left:0;text-align:left;margin-left:556.35pt;margin-top:12.35pt;width:41.85pt;height:17.4pt;z-index: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" filled="f" stroked="f">
                <v:textbox>
                  <w:txbxContent>
                    <w:p w14:paraId="520AF201" w14:textId="238E2A0F" w:rsidR="00AD44ED" w:rsidRDefault="00AD44ED" w:rsidP="00AD44ED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</w:t>
                      </w:r>
                      <w:r w:rsidR="006A0F87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2</w:t>
                      </w:r>
                    </w:p>
                    <w:p w14:paraId="08F2F957" w14:textId="77777777" w:rsidR="00AD44ED" w:rsidRDefault="00AD44ED" w:rsidP="00AD44ED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D44ED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D3DC007" wp14:editId="14FC753B">
                <wp:simplePos x="0" y="0"/>
                <wp:positionH relativeFrom="margin">
                  <wp:posOffset>1860550</wp:posOffset>
                </wp:positionH>
                <wp:positionV relativeFrom="paragraph">
                  <wp:posOffset>188291</wp:posOffset>
                </wp:positionV>
                <wp:extent cx="1752600" cy="295275"/>
                <wp:effectExtent l="0" t="0" r="0" b="9525"/>
                <wp:wrapNone/>
                <wp:docPr id="85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2619D" w14:textId="1FBF01B8" w:rsidR="00AD44ED" w:rsidRDefault="00AD44ED" w:rsidP="00AD44ED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M. Winking (Section </w:t>
                            </w:r>
                            <w:r w:rsidR="006A0F87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6-4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) ©</w:t>
                            </w:r>
                          </w:p>
                          <w:p w14:paraId="5CF7B7A6" w14:textId="77777777" w:rsidR="00AD44ED" w:rsidRDefault="00AD44ED" w:rsidP="00AD44ED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DC007" id="_x0000_s1040" type="#_x0000_t202" style="position:absolute;left:0;text-align:left;margin-left:146.5pt;margin-top:14.85pt;width:138pt;height:23.25pt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" filled="f" stroked="f">
                <v:textbox>
                  <w:txbxContent>
                    <w:p w14:paraId="77D2619D" w14:textId="1FBF01B8" w:rsidR="00AD44ED" w:rsidRDefault="00AD44ED" w:rsidP="00AD44ED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M. Winking (Section </w:t>
                      </w:r>
                      <w:r w:rsidR="006A0F87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6-4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) ©</w:t>
                      </w:r>
                    </w:p>
                    <w:p w14:paraId="5CF7B7A6" w14:textId="77777777" w:rsidR="00AD44ED" w:rsidRDefault="00AD44ED" w:rsidP="00AD44ED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5683F6" w14:textId="77777777" w:rsidR="00075D03" w:rsidRDefault="00190CA4" w:rsidP="00075D03">
      <w:pPr>
        <w:pStyle w:val="ListParagraph"/>
        <w:numPr>
          <w:ilvl w:val="0"/>
          <w:numId w:val="16"/>
        </w:numPr>
        <w:spacing w:line="276" w:lineRule="auto"/>
        <w:ind w:right="-1260"/>
        <w:rPr>
          <w:rFonts w:asciiTheme="majorHAnsi" w:hAnsiTheme="majorHAnsi"/>
          <w:sz w:val="22"/>
        </w:rPr>
      </w:pPr>
      <w:r w:rsidRPr="00190CA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42A241D" wp14:editId="4FB8318B">
                <wp:simplePos x="0" y="0"/>
                <wp:positionH relativeFrom="column">
                  <wp:posOffset>-548005</wp:posOffset>
                </wp:positionH>
                <wp:positionV relativeFrom="paragraph">
                  <wp:posOffset>200991</wp:posOffset>
                </wp:positionV>
                <wp:extent cx="6551875" cy="0"/>
                <wp:effectExtent l="0" t="0" r="20955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C2660" id="Straight Connector 67" o:spid="_x0000_s1026" style="position:absolute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15pt,15.85pt" to="472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" strokecolor="#4579b8 [3044]"/>
            </w:pict>
          </mc:Fallback>
        </mc:AlternateContent>
      </w:r>
      <w:r w:rsidR="00075D03">
        <w:rPr>
          <w:rFonts w:asciiTheme="majorHAnsi" w:hAnsiTheme="majorHAnsi"/>
          <w:sz w:val="22"/>
        </w:rPr>
        <w:t>Find the following matrix sums if possible.</w:t>
      </w:r>
    </w:p>
    <w:p w14:paraId="3911473D" w14:textId="77777777" w:rsidR="00075D03" w:rsidRDefault="00190CA4" w:rsidP="00075D03">
      <w:pPr>
        <w:ind w:left="-810" w:right="-1260"/>
      </w:pPr>
      <w:r w:rsidRPr="00190CA4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851867F" wp14:editId="1AA1B0A6">
                <wp:simplePos x="0" y="0"/>
                <wp:positionH relativeFrom="margin">
                  <wp:posOffset>-542925</wp:posOffset>
                </wp:positionH>
                <wp:positionV relativeFrom="paragraph">
                  <wp:posOffset>715341</wp:posOffset>
                </wp:positionV>
                <wp:extent cx="6551295" cy="0"/>
                <wp:effectExtent l="0" t="0" r="2095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12F4B" id="Straight Connector 68" o:spid="_x0000_s1026" style="position:absolute;z-index:251738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2.75pt,56.35pt" to="473.1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" strokecolor="#4579b8 [3044]">
                <w10:wrap anchorx="margin"/>
              </v:line>
            </w:pict>
          </mc:Fallback>
        </mc:AlternateContent>
      </w:r>
      <w:r w:rsidR="00075D03">
        <w:rPr>
          <w:position w:val="-30"/>
        </w:rPr>
        <w:object w:dxaOrig="1340" w:dyaOrig="720" w14:anchorId="4802831B">
          <v:shape id="_x0000_i1049" type="#_x0000_t75" style="width:67pt;height:36.3pt" o:ole="">
            <v:imagedata r:id="rId39" o:title=""/>
          </v:shape>
          <o:OLEObject Type="Embed" ProgID="Equation.3" ShapeID="_x0000_i1049" DrawAspect="Content" ObjectID="_1739859349" r:id="rId54"/>
        </w:object>
      </w:r>
      <w:r w:rsidR="00075D03">
        <w:tab/>
        <w:t xml:space="preserve">         </w:t>
      </w:r>
      <w:r w:rsidR="00075D03">
        <w:rPr>
          <w:position w:val="-30"/>
        </w:rPr>
        <w:object w:dxaOrig="1160" w:dyaOrig="720" w14:anchorId="236C827E">
          <v:shape id="_x0000_i1050" type="#_x0000_t75" style="width:58.25pt;height:36.3pt" o:ole="">
            <v:imagedata r:id="rId55" o:title=""/>
          </v:shape>
          <o:OLEObject Type="Embed" ProgID="Equation.3" ShapeID="_x0000_i1050" DrawAspect="Content" ObjectID="_1739859350" r:id="rId56"/>
        </w:object>
      </w:r>
      <w:r w:rsidR="00075D03">
        <w:t xml:space="preserve">          </w:t>
      </w:r>
      <w:r w:rsidR="00075D03">
        <w:rPr>
          <w:position w:val="-30"/>
        </w:rPr>
        <w:object w:dxaOrig="1620" w:dyaOrig="720" w14:anchorId="14D6F3E4">
          <v:shape id="_x0000_i1051" type="#_x0000_t75" style="width:80.75pt;height:36.3pt" o:ole="">
            <v:imagedata r:id="rId57" o:title=""/>
          </v:shape>
          <o:OLEObject Type="Embed" ProgID="Equation.3" ShapeID="_x0000_i1051" DrawAspect="Content" ObjectID="_1739859351" r:id="rId58"/>
        </w:object>
      </w:r>
      <w:r w:rsidR="00075D03">
        <w:t xml:space="preserve">         </w:t>
      </w:r>
      <w:r w:rsidR="00075D03">
        <w:rPr>
          <w:position w:val="-50"/>
        </w:rPr>
        <w:object w:dxaOrig="1520" w:dyaOrig="1120" w14:anchorId="15573CAF">
          <v:shape id="_x0000_i1052" type="#_x0000_t75" style="width:75.75pt;height:56.35pt" o:ole="">
            <v:imagedata r:id="rId59" o:title=""/>
          </v:shape>
          <o:OLEObject Type="Embed" ProgID="Equation.3" ShapeID="_x0000_i1052" DrawAspect="Content" ObjectID="_1739859352" r:id="rId60"/>
        </w:object>
      </w:r>
      <w:r w:rsidR="00075D03">
        <w:t xml:space="preserve">            </w:t>
      </w:r>
      <w:r w:rsidR="00075D03" w:rsidRPr="00B96634">
        <w:rPr>
          <w:position w:val="-30"/>
        </w:rPr>
        <w:object w:dxaOrig="2000" w:dyaOrig="720" w14:anchorId="4EBFCAA8">
          <v:shape id="_x0000_i1053" type="#_x0000_t75" style="width:99.6pt;height:36.3pt" o:ole="">
            <v:imagedata r:id="rId25" o:title=""/>
          </v:shape>
          <o:OLEObject Type="Embed" ProgID="Equation.DSMT4" ShapeID="_x0000_i1053" DrawAspect="Content" ObjectID="_1739859353" r:id="rId61"/>
        </w:object>
      </w:r>
    </w:p>
    <w:p w14:paraId="66E6C4F3" w14:textId="77777777" w:rsidR="00075D03" w:rsidRPr="00A633CF" w:rsidRDefault="00A633CF" w:rsidP="00075D03">
      <w:pPr>
        <w:ind w:left="-810" w:right="-1260"/>
        <w:rPr>
          <w:sz w:val="10"/>
          <w:szCs w:val="10"/>
        </w:rPr>
      </w:pPr>
      <w:r w:rsidRPr="00A633CF">
        <w:rPr>
          <w:sz w:val="10"/>
          <w:szCs w:val="10"/>
        </w:rPr>
        <w:t xml:space="preserve"> </w:t>
      </w:r>
    </w:p>
    <w:p w14:paraId="3E1E9DA8" w14:textId="77777777" w:rsidR="00075D03" w:rsidRDefault="00075D03" w:rsidP="00075D03">
      <w:pPr>
        <w:ind w:left="-810"/>
      </w:pPr>
      <w:r>
        <w:rPr>
          <w:rFonts w:asciiTheme="majorHAnsi" w:hAnsiTheme="majorHAnsi"/>
          <w:sz w:val="22"/>
        </w:rPr>
        <w:t>a</w:t>
      </w:r>
      <w:r w:rsidRPr="00B04794">
        <w:rPr>
          <w:rFonts w:asciiTheme="majorHAnsi" w:hAnsiTheme="majorHAnsi"/>
          <w:sz w:val="22"/>
        </w:rPr>
        <w:t xml:space="preserve">. </w:t>
      </w:r>
      <w:r>
        <w:rPr>
          <w:rFonts w:asciiTheme="majorHAnsi" w:hAnsiTheme="majorHAnsi"/>
          <w:sz w:val="22"/>
        </w:rPr>
        <w:t xml:space="preserve">   </w:t>
      </w:r>
      <w:r w:rsidR="00641383" w:rsidRPr="00B96634">
        <w:rPr>
          <w:position w:val="-10"/>
        </w:rPr>
        <w:object w:dxaOrig="1219" w:dyaOrig="340" w14:anchorId="2ECE7B01">
          <v:shape id="_x0000_i1054" type="#_x0000_t75" style="width:60.75pt;height:17.55pt" o:ole="">
            <v:imagedata r:id="rId62" o:title=""/>
          </v:shape>
          <o:OLEObject Type="Embed" ProgID="Equation.3" ShapeID="_x0000_i1054" DrawAspect="Content" ObjectID="_1739859354" r:id="rId63"/>
        </w:object>
      </w:r>
      <w:r>
        <w:tab/>
      </w:r>
      <w:r>
        <w:tab/>
      </w:r>
      <w:r>
        <w:tab/>
      </w:r>
      <w:r w:rsidRPr="00B04794">
        <w:rPr>
          <w:rFonts w:asciiTheme="majorHAnsi" w:hAnsiTheme="majorHAnsi"/>
          <w:sz w:val="22"/>
        </w:rPr>
        <w:t xml:space="preserve">b. </w:t>
      </w:r>
      <w:r>
        <w:rPr>
          <w:rFonts w:asciiTheme="majorHAnsi" w:hAnsiTheme="majorHAnsi"/>
          <w:sz w:val="22"/>
        </w:rPr>
        <w:t xml:space="preserve">   </w:t>
      </w:r>
      <w:r w:rsidR="00641383" w:rsidRPr="00B96634">
        <w:rPr>
          <w:position w:val="-10"/>
        </w:rPr>
        <w:object w:dxaOrig="1520" w:dyaOrig="340" w14:anchorId="4251A563">
          <v:shape id="_x0000_i1055" type="#_x0000_t75" style="width:75.75pt;height:17.55pt" o:ole="">
            <v:imagedata r:id="rId64" o:title=""/>
          </v:shape>
          <o:OLEObject Type="Embed" ProgID="Equation.3" ShapeID="_x0000_i1055" DrawAspect="Content" ObjectID="_1739859355" r:id="rId65"/>
        </w:object>
      </w:r>
      <w:r>
        <w:tab/>
      </w:r>
      <w:r>
        <w:tab/>
      </w:r>
      <w:r>
        <w:tab/>
      </w:r>
      <w:r>
        <w:rPr>
          <w:rFonts w:asciiTheme="majorHAnsi" w:hAnsiTheme="majorHAnsi"/>
          <w:sz w:val="22"/>
        </w:rPr>
        <w:t>c</w:t>
      </w:r>
      <w:r w:rsidRPr="00B04794">
        <w:rPr>
          <w:rFonts w:asciiTheme="majorHAnsi" w:hAnsiTheme="majorHAnsi"/>
          <w:sz w:val="22"/>
        </w:rPr>
        <w:t xml:space="preserve">. </w:t>
      </w:r>
      <w:r>
        <w:rPr>
          <w:rFonts w:asciiTheme="majorHAnsi" w:hAnsiTheme="majorHAnsi"/>
          <w:sz w:val="22"/>
        </w:rPr>
        <w:t xml:space="preserve">   </w:t>
      </w:r>
      <w:r w:rsidR="00641383" w:rsidRPr="00641383">
        <w:rPr>
          <w:position w:val="-12"/>
        </w:rPr>
        <w:object w:dxaOrig="1400" w:dyaOrig="400" w14:anchorId="5142A081">
          <v:shape id="_x0000_i1056" type="#_x0000_t75" style="width:69.35pt;height:19.9pt" o:ole="">
            <v:imagedata r:id="rId66" o:title=""/>
          </v:shape>
          <o:OLEObject Type="Embed" ProgID="Equation.3" ShapeID="_x0000_i1056" DrawAspect="Content" ObjectID="_1739859356" r:id="rId67"/>
        </w:object>
      </w:r>
      <w:r>
        <w:tab/>
      </w:r>
    </w:p>
    <w:p w14:paraId="379307C7" w14:textId="77777777" w:rsidR="00075D03" w:rsidRDefault="00075D03" w:rsidP="00075D03">
      <w:pPr>
        <w:ind w:left="-810"/>
      </w:pPr>
      <w:r>
        <w:tab/>
      </w:r>
    </w:p>
    <w:p w14:paraId="1E9E3DA7" w14:textId="77777777" w:rsidR="00075D03" w:rsidRDefault="00075D03" w:rsidP="00075D03">
      <w:pPr>
        <w:tabs>
          <w:tab w:val="center" w:pos="4320"/>
        </w:tabs>
      </w:pPr>
    </w:p>
    <w:p w14:paraId="37AFF9C6" w14:textId="77777777" w:rsidR="00641383" w:rsidRDefault="00641383" w:rsidP="00075D03">
      <w:pPr>
        <w:tabs>
          <w:tab w:val="center" w:pos="4320"/>
        </w:tabs>
      </w:pPr>
    </w:p>
    <w:p w14:paraId="750DED0E" w14:textId="77777777" w:rsidR="00641383" w:rsidRDefault="00641383" w:rsidP="00075D03">
      <w:pPr>
        <w:tabs>
          <w:tab w:val="center" w:pos="4320"/>
        </w:tabs>
      </w:pPr>
    </w:p>
    <w:p w14:paraId="324C20E8" w14:textId="77777777" w:rsidR="00641383" w:rsidRDefault="00641383" w:rsidP="00075D03">
      <w:pPr>
        <w:tabs>
          <w:tab w:val="center" w:pos="4320"/>
        </w:tabs>
      </w:pPr>
    </w:p>
    <w:p w14:paraId="2D9730A2" w14:textId="77777777" w:rsidR="00641383" w:rsidRDefault="00641383" w:rsidP="00075D03">
      <w:pPr>
        <w:tabs>
          <w:tab w:val="center" w:pos="4320"/>
        </w:tabs>
      </w:pPr>
    </w:p>
    <w:p w14:paraId="1C319437" w14:textId="77777777" w:rsidR="00641383" w:rsidRDefault="00641383" w:rsidP="00075D03">
      <w:pPr>
        <w:tabs>
          <w:tab w:val="center" w:pos="4320"/>
        </w:tabs>
      </w:pPr>
      <w:r w:rsidRPr="00641383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4145107" wp14:editId="1A753D0E">
                <wp:simplePos x="0" y="0"/>
                <wp:positionH relativeFrom="column">
                  <wp:posOffset>2084705</wp:posOffset>
                </wp:positionH>
                <wp:positionV relativeFrom="paragraph">
                  <wp:posOffset>12065</wp:posOffset>
                </wp:positionV>
                <wp:extent cx="1239520" cy="834390"/>
                <wp:effectExtent l="0" t="0" r="55880" b="60960"/>
                <wp:wrapNone/>
                <wp:docPr id="5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834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C8F0C01" w14:textId="77777777" w:rsidR="003B2EFC" w:rsidRDefault="003B2EFC" w:rsidP="006413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988D48" id="_x0000_s1041" style="position:absolute;margin-left:164.15pt;margin-top:.95pt;width:97.6pt;height:65.7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">
                <v:shadow on="t"/>
                <v:textbox>
                  <w:txbxContent>
                    <w:p w:rsidR="003B2EFC" w:rsidRDefault="003B2EFC" w:rsidP="0064138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641383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EB40ED1" wp14:editId="7CA91B66">
                <wp:simplePos x="0" y="0"/>
                <wp:positionH relativeFrom="column">
                  <wp:posOffset>-349885</wp:posOffset>
                </wp:positionH>
                <wp:positionV relativeFrom="paragraph">
                  <wp:posOffset>20320</wp:posOffset>
                </wp:positionV>
                <wp:extent cx="1239520" cy="834390"/>
                <wp:effectExtent l="0" t="0" r="55880" b="60960"/>
                <wp:wrapNone/>
                <wp:docPr id="4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834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EDB5BC" id="AutoShape 7" o:spid="_x0000_s1026" style="position:absolute;margin-left:-27.55pt;margin-top:1.6pt;width:97.6pt;height:65.7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">
                <v:shadow on="t"/>
              </v:roundrect>
            </w:pict>
          </mc:Fallback>
        </mc:AlternateContent>
      </w:r>
      <w:r w:rsidRPr="00641383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E8D1016" wp14:editId="04AF1BE6">
                <wp:simplePos x="0" y="0"/>
                <wp:positionH relativeFrom="column">
                  <wp:posOffset>4555518</wp:posOffset>
                </wp:positionH>
                <wp:positionV relativeFrom="paragraph">
                  <wp:posOffset>14246</wp:posOffset>
                </wp:positionV>
                <wp:extent cx="1239520" cy="834390"/>
                <wp:effectExtent l="0" t="0" r="55880" b="60960"/>
                <wp:wrapNone/>
                <wp:docPr id="5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834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E6F09C9" w14:textId="77777777" w:rsidR="003B2EFC" w:rsidRDefault="003B2EFC" w:rsidP="006413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BD72B1" id="_x0000_s1042" style="position:absolute;margin-left:358.7pt;margin-top:1.1pt;width:97.6pt;height:65.7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">
                <v:shadow on="t"/>
                <v:textbox>
                  <w:txbxContent>
                    <w:p w:rsidR="003B2EFC" w:rsidRDefault="003B2EFC" w:rsidP="0064138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50FC1E5" w14:textId="77777777" w:rsidR="00641383" w:rsidRDefault="00641383" w:rsidP="00075D03">
      <w:pPr>
        <w:tabs>
          <w:tab w:val="center" w:pos="4320"/>
        </w:tabs>
      </w:pPr>
    </w:p>
    <w:p w14:paraId="388E45B5" w14:textId="77777777" w:rsidR="00641383" w:rsidRDefault="00641383" w:rsidP="00075D03">
      <w:pPr>
        <w:tabs>
          <w:tab w:val="center" w:pos="4320"/>
        </w:tabs>
      </w:pPr>
    </w:p>
    <w:p w14:paraId="45151096" w14:textId="77777777" w:rsidR="00641383" w:rsidRDefault="00641383" w:rsidP="00075D03">
      <w:pPr>
        <w:tabs>
          <w:tab w:val="center" w:pos="4320"/>
        </w:tabs>
      </w:pPr>
    </w:p>
    <w:p w14:paraId="542A308B" w14:textId="77777777" w:rsidR="00641383" w:rsidRDefault="00641383" w:rsidP="00075D03">
      <w:pPr>
        <w:tabs>
          <w:tab w:val="center" w:pos="4320"/>
        </w:tabs>
      </w:pPr>
    </w:p>
    <w:p w14:paraId="71952D78" w14:textId="77777777" w:rsidR="00641383" w:rsidRDefault="00641383" w:rsidP="00075D03">
      <w:pPr>
        <w:tabs>
          <w:tab w:val="center" w:pos="4320"/>
        </w:tabs>
      </w:pPr>
    </w:p>
    <w:p w14:paraId="02FE40CB" w14:textId="77777777" w:rsidR="00641383" w:rsidRDefault="00641383" w:rsidP="00075D03">
      <w:pPr>
        <w:tabs>
          <w:tab w:val="center" w:pos="4320"/>
        </w:tabs>
      </w:pPr>
    </w:p>
    <w:p w14:paraId="6F086A4F" w14:textId="77777777" w:rsidR="002E6829" w:rsidRDefault="00641383" w:rsidP="002E6829">
      <w:pPr>
        <w:pStyle w:val="ListParagraph"/>
        <w:numPr>
          <w:ilvl w:val="0"/>
          <w:numId w:val="16"/>
        </w:numPr>
        <w:ind w:right="-12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In each of the matrix </w:t>
      </w:r>
      <w:r w:rsidR="003941DA">
        <w:rPr>
          <w:rFonts w:asciiTheme="majorHAnsi" w:hAnsiTheme="majorHAnsi"/>
          <w:sz w:val="22"/>
        </w:rPr>
        <w:t>equations,</w:t>
      </w:r>
      <w:r>
        <w:rPr>
          <w:rFonts w:asciiTheme="majorHAnsi" w:hAnsiTheme="majorHAnsi"/>
          <w:sz w:val="22"/>
        </w:rPr>
        <w:t xml:space="preserve"> solve for the unknown variables.</w:t>
      </w:r>
    </w:p>
    <w:p w14:paraId="30E34C3E" w14:textId="77777777" w:rsidR="002E6829" w:rsidRDefault="002E6829">
      <w:pPr>
        <w:tabs>
          <w:tab w:val="center" w:pos="4320"/>
        </w:tabs>
      </w:pPr>
    </w:p>
    <w:p w14:paraId="1AF0B487" w14:textId="77777777" w:rsidR="003941DA" w:rsidRDefault="003941DA" w:rsidP="003941DA">
      <w:pPr>
        <w:pStyle w:val="ListParagraph"/>
        <w:ind w:left="-810"/>
      </w:pPr>
      <w:r w:rsidRPr="002E6829">
        <w:rPr>
          <w:rFonts w:asciiTheme="majorHAnsi" w:hAnsiTheme="majorHAnsi"/>
          <w:sz w:val="22"/>
        </w:rPr>
        <w:t xml:space="preserve">a.    </w:t>
      </w:r>
      <w:r>
        <w:rPr>
          <w:position w:val="-30"/>
        </w:rPr>
        <w:object w:dxaOrig="2900" w:dyaOrig="720" w14:anchorId="4CCDFC6D">
          <v:shape id="_x0000_i1057" type="#_x0000_t75" style="width:145.35pt;height:36.2pt" o:ole="">
            <v:imagedata r:id="rId68" o:title=""/>
          </v:shape>
          <o:OLEObject Type="Embed" ProgID="Equation.3" ShapeID="_x0000_i1057" DrawAspect="Content" ObjectID="_1739859357" r:id="rId69"/>
        </w:object>
      </w:r>
      <w:r>
        <w:tab/>
      </w:r>
      <w:r>
        <w:tab/>
        <w:t xml:space="preserve"> </w:t>
      </w:r>
      <w:r>
        <w:tab/>
      </w:r>
      <w:r w:rsidRPr="002E6829">
        <w:rPr>
          <w:rFonts w:asciiTheme="majorHAnsi" w:hAnsiTheme="majorHAnsi"/>
          <w:sz w:val="22"/>
        </w:rPr>
        <w:t xml:space="preserve">b.   </w:t>
      </w:r>
      <w:r>
        <w:rPr>
          <w:position w:val="-30"/>
        </w:rPr>
        <w:object w:dxaOrig="3040" w:dyaOrig="720" w14:anchorId="1559D271">
          <v:shape id="_x0000_i1058" type="#_x0000_t75" style="width:151.95pt;height:36.2pt" o:ole="">
            <v:imagedata r:id="rId70" o:title=""/>
          </v:shape>
          <o:OLEObject Type="Embed" ProgID="Equation.3" ShapeID="_x0000_i1058" DrawAspect="Content" ObjectID="_1739859358" r:id="rId71"/>
        </w:object>
      </w:r>
    </w:p>
    <w:p w14:paraId="1F4A55E5" w14:textId="77777777" w:rsidR="003941DA" w:rsidRDefault="003941DA" w:rsidP="003941DA">
      <w:pPr>
        <w:pStyle w:val="ListParagraph"/>
        <w:ind w:left="-810"/>
      </w:pPr>
      <w:r w:rsidRPr="0044152B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1EB01A8" wp14:editId="1FAB643F">
                <wp:simplePos x="0" y="0"/>
                <wp:positionH relativeFrom="column">
                  <wp:posOffset>1821511</wp:posOffset>
                </wp:positionH>
                <wp:positionV relativeFrom="paragraph">
                  <wp:posOffset>121920</wp:posOffset>
                </wp:positionV>
                <wp:extent cx="738505" cy="1280160"/>
                <wp:effectExtent l="0" t="0" r="61595" b="53340"/>
                <wp:wrapNone/>
                <wp:docPr id="6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1280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835C96" id="AutoShape 7" o:spid="_x0000_s1026" style="position:absolute;margin-left:143.45pt;margin-top:9.6pt;width:58.15pt;height:100.8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">
                <v:shadow on="t"/>
              </v:roundrect>
            </w:pict>
          </mc:Fallback>
        </mc:AlternateContent>
      </w:r>
      <w:r w:rsidRPr="0044152B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D31930A" wp14:editId="41E2AB6B">
                <wp:simplePos x="0" y="0"/>
                <wp:positionH relativeFrom="column">
                  <wp:posOffset>5245404</wp:posOffset>
                </wp:positionH>
                <wp:positionV relativeFrom="paragraph">
                  <wp:posOffset>113665</wp:posOffset>
                </wp:positionV>
                <wp:extent cx="738505" cy="1280160"/>
                <wp:effectExtent l="0" t="0" r="61595" b="53340"/>
                <wp:wrapNone/>
                <wp:docPr id="5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1280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036550E" w14:textId="77777777" w:rsidR="003B2EFC" w:rsidRDefault="003B2EFC" w:rsidP="003941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99C083" id="_x0000_s1043" style="position:absolute;left:0;text-align:left;margin-left:413pt;margin-top:8.95pt;width:58.15pt;height:100.8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">
                <v:shadow on="t"/>
                <v:textbox>
                  <w:txbxContent>
                    <w:p w:rsidR="003B2EFC" w:rsidRDefault="003B2EFC" w:rsidP="003941D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1CDE42C" w14:textId="77777777" w:rsidR="003941DA" w:rsidRDefault="003941DA" w:rsidP="003941DA">
      <w:pPr>
        <w:pStyle w:val="ListParagraph"/>
        <w:ind w:left="-810"/>
      </w:pPr>
    </w:p>
    <w:p w14:paraId="52B72561" w14:textId="77777777" w:rsidR="003941DA" w:rsidRDefault="003941DA" w:rsidP="003941DA">
      <w:pPr>
        <w:pStyle w:val="ListParagraph"/>
        <w:ind w:left="-810"/>
      </w:pPr>
    </w:p>
    <w:p w14:paraId="5721D953" w14:textId="77777777" w:rsidR="003941DA" w:rsidRDefault="003941DA" w:rsidP="003941DA">
      <w:pPr>
        <w:pStyle w:val="ListParagraph"/>
        <w:ind w:left="-810"/>
      </w:pPr>
    </w:p>
    <w:p w14:paraId="489B22E3" w14:textId="77777777" w:rsidR="003941DA" w:rsidRDefault="003941DA" w:rsidP="003941DA">
      <w:pPr>
        <w:pStyle w:val="ListParagraph"/>
        <w:ind w:left="-810"/>
      </w:pPr>
    </w:p>
    <w:p w14:paraId="02964139" w14:textId="77777777" w:rsidR="003941DA" w:rsidRDefault="003941DA" w:rsidP="003941DA">
      <w:pPr>
        <w:pStyle w:val="ListParagraph"/>
        <w:ind w:left="-810"/>
      </w:pPr>
    </w:p>
    <w:p w14:paraId="5950EA9E" w14:textId="77777777" w:rsidR="003941DA" w:rsidRDefault="003941DA" w:rsidP="003941DA">
      <w:pPr>
        <w:pStyle w:val="ListParagraph"/>
        <w:ind w:left="-810"/>
      </w:pPr>
    </w:p>
    <w:p w14:paraId="1045911C" w14:textId="77777777" w:rsidR="003941DA" w:rsidRDefault="003941DA" w:rsidP="003941DA">
      <w:pPr>
        <w:pStyle w:val="ListParagraph"/>
        <w:ind w:left="-810"/>
      </w:pPr>
    </w:p>
    <w:p w14:paraId="57DCA441" w14:textId="77777777" w:rsidR="002E6829" w:rsidRDefault="002E6829">
      <w:pPr>
        <w:tabs>
          <w:tab w:val="center" w:pos="4320"/>
        </w:tabs>
      </w:pPr>
    </w:p>
    <w:p w14:paraId="46963D96" w14:textId="77777777" w:rsidR="002E6829" w:rsidRDefault="002E6829">
      <w:pPr>
        <w:tabs>
          <w:tab w:val="center" w:pos="4320"/>
        </w:tabs>
      </w:pPr>
    </w:p>
    <w:p w14:paraId="0CC57385" w14:textId="77777777" w:rsidR="002E6829" w:rsidRDefault="002E6829">
      <w:pPr>
        <w:tabs>
          <w:tab w:val="center" w:pos="4320"/>
        </w:tabs>
      </w:pPr>
    </w:p>
    <w:p w14:paraId="0DED687F" w14:textId="77777777" w:rsidR="003941DA" w:rsidRDefault="003941DA" w:rsidP="003B2EFC">
      <w:pPr>
        <w:spacing w:line="276" w:lineRule="auto"/>
        <w:ind w:left="-1170" w:right="-1260"/>
        <w:rPr>
          <w:rFonts w:asciiTheme="majorHAnsi" w:hAnsiTheme="majorHAnsi"/>
          <w:b/>
          <w:sz w:val="22"/>
        </w:rPr>
      </w:pPr>
      <w:r w:rsidRPr="00075D03">
        <w:rPr>
          <w:rFonts w:asciiTheme="majorHAnsi" w:hAnsiTheme="majorHAnsi"/>
          <w:b/>
          <w:sz w:val="22"/>
          <w:highlight w:val="lightGray"/>
        </w:rPr>
        <w:t xml:space="preserve">Matrix </w:t>
      </w:r>
      <w:r w:rsidRPr="00A633CF">
        <w:rPr>
          <w:rFonts w:asciiTheme="majorHAnsi" w:hAnsiTheme="majorHAnsi"/>
          <w:b/>
          <w:sz w:val="22"/>
          <w:highlight w:val="lightGray"/>
        </w:rPr>
        <w:t>Multiplication</w:t>
      </w:r>
      <w:r>
        <w:rPr>
          <w:rFonts w:asciiTheme="majorHAnsi" w:hAnsiTheme="majorHAnsi"/>
          <w:b/>
          <w:sz w:val="22"/>
        </w:rPr>
        <w:t xml:space="preserve">.  The </w:t>
      </w:r>
      <w:r w:rsidR="00A633CF">
        <w:rPr>
          <w:rFonts w:asciiTheme="majorHAnsi" w:hAnsiTheme="majorHAnsi"/>
          <w:b/>
          <w:sz w:val="22"/>
        </w:rPr>
        <w:t>product of matrices is NOT commutative and can only be determined if the inner dimension align (e.g. Matrix [</w:t>
      </w:r>
      <w:r w:rsidR="00A633CF" w:rsidRPr="003B2EFC">
        <w:rPr>
          <w:rFonts w:asciiTheme="majorHAnsi" w:hAnsiTheme="majorHAnsi"/>
          <w:b/>
          <w:i/>
          <w:sz w:val="22"/>
        </w:rPr>
        <w:t>A</w:t>
      </w:r>
      <w:r w:rsidR="00A633CF">
        <w:rPr>
          <w:rFonts w:asciiTheme="majorHAnsi" w:hAnsiTheme="majorHAnsi"/>
          <w:b/>
          <w:sz w:val="22"/>
        </w:rPr>
        <w:t xml:space="preserve">] has the dimensions </w:t>
      </w:r>
      <w:proofErr w:type="spellStart"/>
      <w:r w:rsidR="00A633CF">
        <w:rPr>
          <w:rFonts w:asciiTheme="majorHAnsi" w:hAnsiTheme="majorHAnsi"/>
          <w:b/>
          <w:sz w:val="22"/>
        </w:rPr>
        <w:t>m×n</w:t>
      </w:r>
      <w:proofErr w:type="spellEnd"/>
      <w:r w:rsidR="00A633CF">
        <w:rPr>
          <w:rFonts w:asciiTheme="majorHAnsi" w:hAnsiTheme="majorHAnsi"/>
          <w:b/>
          <w:sz w:val="22"/>
        </w:rPr>
        <w:t>, the product of [</w:t>
      </w:r>
      <w:r w:rsidR="00A633CF" w:rsidRPr="003B2EFC">
        <w:rPr>
          <w:rFonts w:asciiTheme="majorHAnsi" w:hAnsiTheme="majorHAnsi"/>
          <w:b/>
          <w:i/>
          <w:sz w:val="22"/>
        </w:rPr>
        <w:t>A</w:t>
      </w:r>
      <w:r w:rsidR="00A633CF">
        <w:rPr>
          <w:rFonts w:asciiTheme="majorHAnsi" w:hAnsiTheme="majorHAnsi"/>
          <w:b/>
          <w:sz w:val="22"/>
        </w:rPr>
        <w:t>][</w:t>
      </w:r>
      <w:r w:rsidR="00A633CF" w:rsidRPr="003B2EFC">
        <w:rPr>
          <w:rFonts w:asciiTheme="majorHAnsi" w:hAnsiTheme="majorHAnsi"/>
          <w:b/>
          <w:i/>
          <w:sz w:val="22"/>
        </w:rPr>
        <w:t>B</w:t>
      </w:r>
      <w:r w:rsidR="00A633CF">
        <w:rPr>
          <w:rFonts w:asciiTheme="majorHAnsi" w:hAnsiTheme="majorHAnsi"/>
          <w:b/>
          <w:sz w:val="22"/>
        </w:rPr>
        <w:t>] can only be found if matrix [</w:t>
      </w:r>
      <w:r w:rsidR="00A633CF" w:rsidRPr="003B2EFC">
        <w:rPr>
          <w:rFonts w:asciiTheme="majorHAnsi" w:hAnsiTheme="majorHAnsi"/>
          <w:b/>
          <w:i/>
          <w:sz w:val="22"/>
        </w:rPr>
        <w:t>B</w:t>
      </w:r>
      <w:r w:rsidR="00A633CF">
        <w:rPr>
          <w:rFonts w:asciiTheme="majorHAnsi" w:hAnsiTheme="majorHAnsi"/>
          <w:b/>
          <w:sz w:val="22"/>
        </w:rPr>
        <w:t xml:space="preserve">] has the dimensions </w:t>
      </w:r>
      <w:proofErr w:type="spellStart"/>
      <w:r w:rsidR="00A633CF">
        <w:rPr>
          <w:rFonts w:asciiTheme="majorHAnsi" w:hAnsiTheme="majorHAnsi"/>
          <w:b/>
          <w:sz w:val="22"/>
        </w:rPr>
        <w:t>n×p</w:t>
      </w:r>
      <w:proofErr w:type="spellEnd"/>
      <w:r w:rsidR="00A633CF">
        <w:rPr>
          <w:rFonts w:asciiTheme="majorHAnsi" w:hAnsiTheme="majorHAnsi"/>
          <w:b/>
          <w:sz w:val="22"/>
        </w:rPr>
        <w:t>.  The columns of matrix [</w:t>
      </w:r>
      <w:r w:rsidR="00A633CF" w:rsidRPr="003B2EFC">
        <w:rPr>
          <w:rFonts w:asciiTheme="majorHAnsi" w:hAnsiTheme="majorHAnsi"/>
          <w:b/>
          <w:i/>
          <w:sz w:val="22"/>
        </w:rPr>
        <w:t>A</w:t>
      </w:r>
      <w:r w:rsidR="00A633CF">
        <w:rPr>
          <w:rFonts w:asciiTheme="majorHAnsi" w:hAnsiTheme="majorHAnsi"/>
          <w:b/>
          <w:sz w:val="22"/>
        </w:rPr>
        <w:t>] must match the rows of matrix [</w:t>
      </w:r>
      <w:r w:rsidR="00A633CF" w:rsidRPr="003B2EFC">
        <w:rPr>
          <w:rFonts w:asciiTheme="majorHAnsi" w:hAnsiTheme="majorHAnsi"/>
          <w:b/>
          <w:i/>
          <w:sz w:val="22"/>
        </w:rPr>
        <w:t>B</w:t>
      </w:r>
      <w:r w:rsidR="00A633CF">
        <w:rPr>
          <w:rFonts w:asciiTheme="majorHAnsi" w:hAnsiTheme="majorHAnsi"/>
          <w:b/>
          <w:sz w:val="22"/>
        </w:rPr>
        <w:t xml:space="preserve">]. Furthermore, their product will have the dimensions </w:t>
      </w:r>
      <w:proofErr w:type="spellStart"/>
      <w:r w:rsidR="00A633CF">
        <w:rPr>
          <w:rFonts w:asciiTheme="majorHAnsi" w:hAnsiTheme="majorHAnsi"/>
          <w:b/>
          <w:sz w:val="22"/>
        </w:rPr>
        <w:t>m×p</w:t>
      </w:r>
      <w:proofErr w:type="spellEnd"/>
      <w:r w:rsidR="00A633CF">
        <w:rPr>
          <w:rFonts w:asciiTheme="majorHAnsi" w:hAnsiTheme="majorHAnsi"/>
          <w:b/>
          <w:sz w:val="22"/>
        </w:rPr>
        <w:t>)</w:t>
      </w:r>
    </w:p>
    <w:p w14:paraId="67CE85EF" w14:textId="77777777" w:rsidR="003941DA" w:rsidRPr="003B2EFC" w:rsidRDefault="003B2EFC" w:rsidP="003941DA">
      <w:pPr>
        <w:ind w:left="-1170" w:right="-1260"/>
        <w:rPr>
          <w:rFonts w:asciiTheme="majorHAnsi" w:hAnsiTheme="majorHAnsi"/>
          <w:b/>
          <w:sz w:val="12"/>
          <w:szCs w:val="12"/>
        </w:rPr>
      </w:pPr>
      <w:r w:rsidRPr="003B2EFC">
        <w:rPr>
          <w:rFonts w:asciiTheme="majorHAnsi" w:hAnsiTheme="majorHAnsi"/>
          <w:b/>
          <w:sz w:val="12"/>
          <w:szCs w:val="12"/>
        </w:rPr>
        <w:t xml:space="preserve"> </w:t>
      </w:r>
    </w:p>
    <w:p w14:paraId="78F50BB2" w14:textId="77777777" w:rsidR="007140F3" w:rsidRDefault="008F151F" w:rsidP="007140F3">
      <w:pPr>
        <w:pStyle w:val="ListParagraph"/>
        <w:numPr>
          <w:ilvl w:val="0"/>
          <w:numId w:val="16"/>
        </w:numPr>
        <w:spacing w:line="276" w:lineRule="auto"/>
        <w:ind w:right="-1260"/>
        <w:rPr>
          <w:rFonts w:asciiTheme="majorHAnsi" w:hAnsiTheme="majorHAnsi"/>
          <w:sz w:val="22"/>
        </w:rPr>
      </w:pPr>
      <w:r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FD6F7F9" wp14:editId="64F3C599">
                <wp:simplePos x="0" y="0"/>
                <wp:positionH relativeFrom="column">
                  <wp:posOffset>-506730</wp:posOffset>
                </wp:positionH>
                <wp:positionV relativeFrom="paragraph">
                  <wp:posOffset>233984</wp:posOffset>
                </wp:positionV>
                <wp:extent cx="6551875" cy="0"/>
                <wp:effectExtent l="0" t="0" r="2095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40496" id="Straight Connector 61" o:spid="_x0000_s1026" style="position:absolute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9pt,18.4pt" to="47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" strokecolor="#4579b8 [3044]"/>
            </w:pict>
          </mc:Fallback>
        </mc:AlternateContent>
      </w:r>
      <w:r w:rsidR="003B2EFC">
        <w:rPr>
          <w:rFonts w:asciiTheme="majorHAnsi" w:hAnsiTheme="majorHAnsi"/>
          <w:sz w:val="22"/>
        </w:rPr>
        <w:t xml:space="preserve">Determine whether or not the following products are possible </w:t>
      </w:r>
      <w:r w:rsidR="007140F3">
        <w:rPr>
          <w:rFonts w:asciiTheme="majorHAnsi" w:hAnsiTheme="majorHAnsi"/>
          <w:sz w:val="22"/>
        </w:rPr>
        <w:t>&amp;</w:t>
      </w:r>
      <w:r w:rsidR="003B2EFC">
        <w:rPr>
          <w:rFonts w:asciiTheme="majorHAnsi" w:hAnsiTheme="majorHAnsi"/>
          <w:sz w:val="22"/>
        </w:rPr>
        <w:t xml:space="preserve"> if </w:t>
      </w:r>
      <w:proofErr w:type="gramStart"/>
      <w:r w:rsidR="003B2EFC">
        <w:rPr>
          <w:rFonts w:asciiTheme="majorHAnsi" w:hAnsiTheme="majorHAnsi"/>
          <w:sz w:val="22"/>
        </w:rPr>
        <w:t>so</w:t>
      </w:r>
      <w:proofErr w:type="gramEnd"/>
      <w:r w:rsidR="003B2EFC">
        <w:rPr>
          <w:rFonts w:asciiTheme="majorHAnsi" w:hAnsiTheme="majorHAnsi"/>
          <w:sz w:val="22"/>
        </w:rPr>
        <w:t xml:space="preserve"> </w:t>
      </w:r>
      <w:r w:rsidR="007140F3">
        <w:rPr>
          <w:rFonts w:asciiTheme="majorHAnsi" w:hAnsiTheme="majorHAnsi"/>
          <w:sz w:val="22"/>
        </w:rPr>
        <w:t>give</w:t>
      </w:r>
      <w:r w:rsidR="003B2EFC">
        <w:rPr>
          <w:rFonts w:asciiTheme="majorHAnsi" w:hAnsiTheme="majorHAnsi"/>
          <w:sz w:val="22"/>
        </w:rPr>
        <w:t xml:space="preserve"> the dimensions of the matrix product.</w:t>
      </w:r>
    </w:p>
    <w:p w14:paraId="6BCE9EC0" w14:textId="77777777" w:rsidR="007140F3" w:rsidRPr="008F151F" w:rsidRDefault="007140F3" w:rsidP="008F151F">
      <w:pPr>
        <w:spacing w:line="276" w:lineRule="auto"/>
        <w:ind w:right="-1260"/>
        <w:rPr>
          <w:rFonts w:asciiTheme="majorHAnsi" w:hAnsiTheme="majorHAnsi"/>
          <w:sz w:val="12"/>
          <w:szCs w:val="12"/>
        </w:rPr>
      </w:pPr>
    </w:p>
    <w:p w14:paraId="70AD2BF3" w14:textId="77777777" w:rsidR="008F151F" w:rsidRPr="008F151F" w:rsidRDefault="008F151F" w:rsidP="008F151F">
      <w:pPr>
        <w:spacing w:line="276" w:lineRule="auto"/>
        <w:ind w:right="-1260"/>
        <w:rPr>
          <w:rFonts w:asciiTheme="majorHAnsi" w:hAnsiTheme="majorHAnsi"/>
          <w:sz w:val="22"/>
        </w:rPr>
        <w:sectPr w:rsidR="008F151F" w:rsidRPr="008F151F" w:rsidSect="000957B5">
          <w:type w:val="continuous"/>
          <w:pgSz w:w="12240" w:h="15840"/>
          <w:pgMar w:top="540" w:right="1800" w:bottom="540" w:left="1800" w:header="720" w:footer="720" w:gutter="0"/>
          <w:cols w:space="720"/>
        </w:sectPr>
      </w:pPr>
    </w:p>
    <w:p w14:paraId="3E7C0163" w14:textId="77777777" w:rsidR="007140F3" w:rsidRPr="007140F3" w:rsidRDefault="007140F3" w:rsidP="008F151F">
      <w:pPr>
        <w:pStyle w:val="ListParagraph"/>
        <w:numPr>
          <w:ilvl w:val="0"/>
          <w:numId w:val="19"/>
        </w:numPr>
        <w:spacing w:line="276" w:lineRule="auto"/>
        <w:ind w:left="90" w:right="-1260"/>
        <w:rPr>
          <w:rFonts w:asciiTheme="majorHAnsi" w:hAnsiTheme="majorHAnsi"/>
          <w:sz w:val="22"/>
        </w:rPr>
      </w:pPr>
      <w:r w:rsidRPr="007140F3">
        <w:rPr>
          <w:rFonts w:asciiTheme="majorHAnsi" w:hAnsiTheme="majorHAnsi"/>
          <w:sz w:val="22"/>
        </w:rPr>
        <w:t xml:space="preserve">Matrix </w:t>
      </w:r>
      <w:r w:rsidRPr="008F151F">
        <w:rPr>
          <w:rFonts w:asciiTheme="majorHAnsi" w:hAnsiTheme="majorHAnsi"/>
          <w:b/>
          <w:sz w:val="22"/>
        </w:rPr>
        <w:t>[</w:t>
      </w:r>
      <w:r w:rsidRPr="008F151F">
        <w:rPr>
          <w:rFonts w:asciiTheme="majorHAnsi" w:hAnsiTheme="majorHAnsi"/>
          <w:b/>
          <w:i/>
          <w:sz w:val="22"/>
        </w:rPr>
        <w:t>A</w:t>
      </w:r>
      <w:r w:rsidRPr="008F151F">
        <w:rPr>
          <w:rFonts w:asciiTheme="majorHAnsi" w:hAnsiTheme="majorHAnsi"/>
          <w:b/>
          <w:sz w:val="22"/>
        </w:rPr>
        <w:t>]</w:t>
      </w:r>
      <w:r w:rsidRPr="007140F3">
        <w:rPr>
          <w:rFonts w:asciiTheme="majorHAnsi" w:hAnsiTheme="majorHAnsi"/>
          <w:sz w:val="22"/>
        </w:rPr>
        <w:t xml:space="preserve"> has dimensions </w:t>
      </w:r>
      <w:r w:rsidRPr="008F151F">
        <w:rPr>
          <w:rFonts w:asciiTheme="majorHAnsi" w:hAnsiTheme="majorHAnsi"/>
          <w:b/>
          <w:sz w:val="22"/>
        </w:rPr>
        <w:t>3×3</w:t>
      </w:r>
    </w:p>
    <w:p w14:paraId="364E1366" w14:textId="77777777" w:rsidR="007140F3" w:rsidRPr="007140F3" w:rsidRDefault="008F151F" w:rsidP="008F151F">
      <w:pPr>
        <w:pStyle w:val="ListParagraph"/>
        <w:numPr>
          <w:ilvl w:val="0"/>
          <w:numId w:val="19"/>
        </w:numPr>
        <w:spacing w:line="276" w:lineRule="auto"/>
        <w:ind w:left="90" w:right="-1260"/>
        <w:rPr>
          <w:rFonts w:asciiTheme="majorHAnsi" w:hAnsiTheme="majorHAnsi"/>
          <w:sz w:val="22"/>
        </w:rPr>
      </w:pPr>
      <w:r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6F07CFC" wp14:editId="02F7B9CD">
                <wp:simplePos x="0" y="0"/>
                <wp:positionH relativeFrom="column">
                  <wp:posOffset>-504825</wp:posOffset>
                </wp:positionH>
                <wp:positionV relativeFrom="paragraph">
                  <wp:posOffset>218744</wp:posOffset>
                </wp:positionV>
                <wp:extent cx="6551295" cy="0"/>
                <wp:effectExtent l="0" t="0" r="2095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88661" id="Straight Connector 62" o:spid="_x0000_s1026" style="position:absolute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17.2pt" to="476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" strokecolor="#4579b8 [3044]"/>
            </w:pict>
          </mc:Fallback>
        </mc:AlternateContent>
      </w:r>
      <w:r w:rsidR="007140F3" w:rsidRPr="007140F3">
        <w:rPr>
          <w:rFonts w:asciiTheme="majorHAnsi" w:hAnsiTheme="majorHAnsi"/>
          <w:sz w:val="22"/>
        </w:rPr>
        <w:t xml:space="preserve">Matrix </w:t>
      </w:r>
      <w:r w:rsidR="007140F3" w:rsidRPr="008F151F">
        <w:rPr>
          <w:rFonts w:asciiTheme="majorHAnsi" w:hAnsiTheme="majorHAnsi"/>
          <w:b/>
          <w:sz w:val="22"/>
        </w:rPr>
        <w:t>[</w:t>
      </w:r>
      <w:r w:rsidR="007140F3" w:rsidRPr="008F151F">
        <w:rPr>
          <w:rFonts w:asciiTheme="majorHAnsi" w:hAnsiTheme="majorHAnsi"/>
          <w:b/>
          <w:i/>
          <w:sz w:val="22"/>
        </w:rPr>
        <w:t>B</w:t>
      </w:r>
      <w:r w:rsidR="007140F3" w:rsidRPr="008F151F">
        <w:rPr>
          <w:rFonts w:asciiTheme="majorHAnsi" w:hAnsiTheme="majorHAnsi"/>
          <w:b/>
          <w:sz w:val="22"/>
        </w:rPr>
        <w:t>]</w:t>
      </w:r>
      <w:r w:rsidR="007140F3" w:rsidRPr="007140F3">
        <w:rPr>
          <w:rFonts w:asciiTheme="majorHAnsi" w:hAnsiTheme="majorHAnsi"/>
          <w:sz w:val="22"/>
        </w:rPr>
        <w:t xml:space="preserve"> has dimensions </w:t>
      </w:r>
      <w:r w:rsidR="007140F3" w:rsidRPr="008F151F">
        <w:rPr>
          <w:rFonts w:asciiTheme="majorHAnsi" w:hAnsiTheme="majorHAnsi"/>
          <w:b/>
          <w:sz w:val="22"/>
        </w:rPr>
        <w:t>2×3</w:t>
      </w:r>
    </w:p>
    <w:p w14:paraId="6C4B0120" w14:textId="77777777" w:rsidR="007140F3" w:rsidRPr="007140F3" w:rsidRDefault="007140F3" w:rsidP="008F151F">
      <w:pPr>
        <w:pStyle w:val="ListParagraph"/>
        <w:numPr>
          <w:ilvl w:val="0"/>
          <w:numId w:val="19"/>
        </w:numPr>
        <w:spacing w:line="276" w:lineRule="auto"/>
        <w:ind w:left="540" w:right="-1260"/>
        <w:rPr>
          <w:rFonts w:asciiTheme="majorHAnsi" w:hAnsiTheme="majorHAnsi"/>
          <w:sz w:val="22"/>
        </w:rPr>
      </w:pPr>
      <w:r w:rsidRPr="007140F3">
        <w:rPr>
          <w:rFonts w:asciiTheme="majorHAnsi" w:hAnsiTheme="majorHAnsi"/>
          <w:sz w:val="22"/>
        </w:rPr>
        <w:t xml:space="preserve">Matrix </w:t>
      </w:r>
      <w:r w:rsidRPr="008F151F">
        <w:rPr>
          <w:rFonts w:asciiTheme="majorHAnsi" w:hAnsiTheme="majorHAnsi"/>
          <w:b/>
          <w:sz w:val="22"/>
        </w:rPr>
        <w:t>[</w:t>
      </w:r>
      <w:r w:rsidRPr="008F151F">
        <w:rPr>
          <w:rFonts w:asciiTheme="majorHAnsi" w:hAnsiTheme="majorHAnsi"/>
          <w:b/>
          <w:i/>
          <w:sz w:val="22"/>
        </w:rPr>
        <w:t>C</w:t>
      </w:r>
      <w:r w:rsidRPr="008F151F">
        <w:rPr>
          <w:rFonts w:asciiTheme="majorHAnsi" w:hAnsiTheme="majorHAnsi"/>
          <w:b/>
          <w:sz w:val="22"/>
        </w:rPr>
        <w:t>]</w:t>
      </w:r>
      <w:r w:rsidRPr="007140F3">
        <w:rPr>
          <w:rFonts w:asciiTheme="majorHAnsi" w:hAnsiTheme="majorHAnsi"/>
          <w:sz w:val="22"/>
        </w:rPr>
        <w:t xml:space="preserve"> has dimensions </w:t>
      </w:r>
      <w:r w:rsidRPr="008F151F">
        <w:rPr>
          <w:rFonts w:asciiTheme="majorHAnsi" w:hAnsiTheme="majorHAnsi"/>
          <w:b/>
          <w:sz w:val="22"/>
        </w:rPr>
        <w:t>4×2</w:t>
      </w:r>
    </w:p>
    <w:p w14:paraId="147716FF" w14:textId="77777777" w:rsidR="007140F3" w:rsidRPr="007140F3" w:rsidRDefault="007140F3" w:rsidP="008F151F">
      <w:pPr>
        <w:pStyle w:val="ListParagraph"/>
        <w:numPr>
          <w:ilvl w:val="0"/>
          <w:numId w:val="19"/>
        </w:numPr>
        <w:spacing w:line="276" w:lineRule="auto"/>
        <w:ind w:left="540" w:right="-1260"/>
        <w:rPr>
          <w:rFonts w:asciiTheme="majorHAnsi" w:hAnsiTheme="majorHAnsi"/>
          <w:sz w:val="22"/>
        </w:rPr>
      </w:pPr>
      <w:r w:rsidRPr="007140F3">
        <w:rPr>
          <w:rFonts w:asciiTheme="majorHAnsi" w:hAnsiTheme="majorHAnsi"/>
          <w:sz w:val="22"/>
        </w:rPr>
        <w:t xml:space="preserve">Matrix </w:t>
      </w:r>
      <w:r w:rsidRPr="008F151F">
        <w:rPr>
          <w:rFonts w:asciiTheme="majorHAnsi" w:hAnsiTheme="majorHAnsi"/>
          <w:b/>
          <w:sz w:val="22"/>
        </w:rPr>
        <w:t>[</w:t>
      </w:r>
      <w:r w:rsidRPr="008F151F">
        <w:rPr>
          <w:rFonts w:asciiTheme="majorHAnsi" w:hAnsiTheme="majorHAnsi"/>
          <w:b/>
          <w:i/>
          <w:sz w:val="22"/>
        </w:rPr>
        <w:t>D</w:t>
      </w:r>
      <w:r w:rsidRPr="008F151F">
        <w:rPr>
          <w:rFonts w:asciiTheme="majorHAnsi" w:hAnsiTheme="majorHAnsi"/>
          <w:b/>
          <w:sz w:val="22"/>
        </w:rPr>
        <w:t>]</w:t>
      </w:r>
      <w:r w:rsidRPr="007140F3">
        <w:rPr>
          <w:rFonts w:asciiTheme="majorHAnsi" w:hAnsiTheme="majorHAnsi"/>
          <w:sz w:val="22"/>
        </w:rPr>
        <w:t xml:space="preserve"> has dimensions </w:t>
      </w:r>
      <w:r w:rsidRPr="008F151F">
        <w:rPr>
          <w:rFonts w:asciiTheme="majorHAnsi" w:hAnsiTheme="majorHAnsi"/>
          <w:b/>
          <w:sz w:val="22"/>
        </w:rPr>
        <w:t>2×2</w:t>
      </w:r>
    </w:p>
    <w:p w14:paraId="37B9FD8B" w14:textId="77777777" w:rsidR="007140F3" w:rsidRDefault="007140F3" w:rsidP="007140F3">
      <w:pPr>
        <w:spacing w:line="276" w:lineRule="auto"/>
        <w:ind w:right="-1260"/>
        <w:rPr>
          <w:rFonts w:asciiTheme="majorHAnsi" w:hAnsiTheme="majorHAnsi"/>
          <w:sz w:val="22"/>
        </w:rPr>
        <w:sectPr w:rsidR="007140F3" w:rsidSect="007140F3">
          <w:type w:val="continuous"/>
          <w:pgSz w:w="12240" w:h="15840"/>
          <w:pgMar w:top="540" w:right="1800" w:bottom="540" w:left="1800" w:header="720" w:footer="720" w:gutter="0"/>
          <w:cols w:num="2" w:space="720" w:equalWidth="0">
            <w:col w:w="3960" w:space="720"/>
            <w:col w:w="3960"/>
          </w:cols>
        </w:sectPr>
      </w:pPr>
    </w:p>
    <w:p w14:paraId="75408D38" w14:textId="77777777" w:rsidR="007140F3" w:rsidRPr="007140F3" w:rsidRDefault="007140F3" w:rsidP="007140F3">
      <w:pPr>
        <w:spacing w:line="276" w:lineRule="auto"/>
        <w:ind w:right="-1260"/>
        <w:rPr>
          <w:rFonts w:asciiTheme="majorHAnsi" w:hAnsiTheme="majorHAnsi"/>
          <w:sz w:val="22"/>
        </w:rPr>
      </w:pPr>
    </w:p>
    <w:p w14:paraId="4876815F" w14:textId="77777777" w:rsidR="008F151F" w:rsidRDefault="008F151F" w:rsidP="008F151F">
      <w:pPr>
        <w:pStyle w:val="ListParagraph"/>
        <w:numPr>
          <w:ilvl w:val="1"/>
          <w:numId w:val="16"/>
        </w:numPr>
        <w:spacing w:line="840" w:lineRule="auto"/>
        <w:ind w:left="360"/>
        <w:rPr>
          <w:rFonts w:asciiTheme="majorHAnsi" w:hAnsiTheme="majorHAnsi"/>
          <w:sz w:val="22"/>
        </w:rPr>
        <w:sectPr w:rsidR="008F151F" w:rsidSect="000957B5">
          <w:type w:val="continuous"/>
          <w:pgSz w:w="12240" w:h="15840"/>
          <w:pgMar w:top="540" w:right="1800" w:bottom="540" w:left="1800" w:header="720" w:footer="720" w:gutter="0"/>
          <w:cols w:space="720"/>
        </w:sectPr>
      </w:pPr>
    </w:p>
    <w:p w14:paraId="054E063D" w14:textId="77777777" w:rsidR="007140F3" w:rsidRDefault="007140F3" w:rsidP="008F151F">
      <w:pPr>
        <w:pStyle w:val="ListParagraph"/>
        <w:numPr>
          <w:ilvl w:val="1"/>
          <w:numId w:val="16"/>
        </w:numPr>
        <w:spacing w:line="960" w:lineRule="auto"/>
        <w:ind w:left="-630"/>
        <w:rPr>
          <w:rFonts w:asciiTheme="majorHAnsi" w:hAnsiTheme="majorHAnsi"/>
          <w:sz w:val="22"/>
        </w:rPr>
      </w:pPr>
      <w:r w:rsidRPr="007140F3">
        <w:rPr>
          <w:rFonts w:asciiTheme="majorHAnsi" w:hAnsiTheme="majorHAnsi"/>
          <w:sz w:val="22"/>
        </w:rPr>
        <w:t xml:space="preserve">If possible, what are the dimensions of </w:t>
      </w:r>
      <w:r w:rsidRPr="007140F3">
        <w:rPr>
          <w:rFonts w:asciiTheme="majorHAnsi" w:hAnsiTheme="majorHAnsi"/>
          <w:b/>
          <w:sz w:val="22"/>
        </w:rPr>
        <w:t>[</w:t>
      </w:r>
      <w:r w:rsidRPr="007140F3">
        <w:rPr>
          <w:rFonts w:asciiTheme="majorHAnsi" w:hAnsiTheme="majorHAnsi"/>
          <w:b/>
          <w:i/>
          <w:sz w:val="22"/>
        </w:rPr>
        <w:t>B</w:t>
      </w:r>
      <w:r w:rsidRPr="007140F3">
        <w:rPr>
          <w:rFonts w:asciiTheme="majorHAnsi" w:hAnsiTheme="majorHAnsi"/>
          <w:b/>
          <w:sz w:val="22"/>
        </w:rPr>
        <w:t>]</w:t>
      </w:r>
      <w:r w:rsidRPr="007140F3">
        <w:rPr>
          <w:b/>
          <w:sz w:val="22"/>
        </w:rPr>
        <w:t>‧</w:t>
      </w:r>
      <w:r w:rsidRPr="007140F3">
        <w:rPr>
          <w:rFonts w:asciiTheme="majorHAnsi" w:hAnsiTheme="majorHAnsi"/>
          <w:b/>
          <w:sz w:val="22"/>
        </w:rPr>
        <w:t>[</w:t>
      </w:r>
      <w:r w:rsidRPr="007140F3">
        <w:rPr>
          <w:rFonts w:asciiTheme="majorHAnsi" w:hAnsiTheme="majorHAnsi"/>
          <w:b/>
          <w:i/>
          <w:sz w:val="22"/>
        </w:rPr>
        <w:t>A</w:t>
      </w:r>
      <w:r w:rsidRPr="007140F3">
        <w:rPr>
          <w:rFonts w:asciiTheme="majorHAnsi" w:hAnsiTheme="majorHAnsi"/>
          <w:b/>
          <w:sz w:val="22"/>
        </w:rPr>
        <w:t>]</w:t>
      </w:r>
      <w:r w:rsidRPr="007140F3">
        <w:rPr>
          <w:rFonts w:asciiTheme="majorHAnsi" w:hAnsiTheme="majorHAnsi"/>
          <w:sz w:val="22"/>
        </w:rPr>
        <w:t>?</w:t>
      </w:r>
    </w:p>
    <w:p w14:paraId="1D51F4C8" w14:textId="77777777" w:rsidR="007140F3" w:rsidRPr="008F151F" w:rsidRDefault="007140F3" w:rsidP="008F151F">
      <w:pPr>
        <w:pStyle w:val="ListParagraph"/>
        <w:numPr>
          <w:ilvl w:val="1"/>
          <w:numId w:val="16"/>
        </w:numPr>
        <w:spacing w:line="960" w:lineRule="auto"/>
        <w:ind w:left="-630"/>
        <w:rPr>
          <w:rFonts w:asciiTheme="majorHAnsi" w:hAnsiTheme="majorHAnsi"/>
          <w:sz w:val="22"/>
        </w:rPr>
      </w:pPr>
      <w:r w:rsidRPr="007140F3">
        <w:rPr>
          <w:rFonts w:asciiTheme="majorHAnsi" w:hAnsiTheme="majorHAnsi"/>
          <w:sz w:val="22"/>
        </w:rPr>
        <w:t xml:space="preserve">If possible, what are the dimensions of </w:t>
      </w:r>
      <w:r w:rsidRPr="007140F3">
        <w:rPr>
          <w:rFonts w:asciiTheme="majorHAnsi" w:hAnsiTheme="majorHAnsi"/>
          <w:b/>
          <w:sz w:val="22"/>
        </w:rPr>
        <w:t>[</w:t>
      </w:r>
      <w:r w:rsidRPr="007140F3">
        <w:rPr>
          <w:rFonts w:asciiTheme="majorHAnsi" w:hAnsiTheme="majorHAnsi"/>
          <w:b/>
          <w:i/>
          <w:sz w:val="22"/>
        </w:rPr>
        <w:t>A</w:t>
      </w:r>
      <w:r w:rsidRPr="007140F3">
        <w:rPr>
          <w:rFonts w:asciiTheme="majorHAnsi" w:hAnsiTheme="majorHAnsi"/>
          <w:b/>
          <w:sz w:val="22"/>
        </w:rPr>
        <w:t>]</w:t>
      </w:r>
      <w:r w:rsidRPr="007140F3">
        <w:rPr>
          <w:b/>
          <w:sz w:val="22"/>
        </w:rPr>
        <w:t>‧</w:t>
      </w:r>
      <w:r w:rsidRPr="007140F3">
        <w:rPr>
          <w:rFonts w:asciiTheme="majorHAnsi" w:hAnsiTheme="majorHAnsi"/>
          <w:b/>
          <w:sz w:val="22"/>
        </w:rPr>
        <w:t>[</w:t>
      </w:r>
      <w:r w:rsidRPr="007140F3">
        <w:rPr>
          <w:rFonts w:asciiTheme="majorHAnsi" w:hAnsiTheme="majorHAnsi"/>
          <w:b/>
          <w:i/>
          <w:sz w:val="22"/>
        </w:rPr>
        <w:t>B</w:t>
      </w:r>
      <w:r w:rsidRPr="008F151F">
        <w:rPr>
          <w:rFonts w:asciiTheme="majorHAnsi" w:hAnsiTheme="majorHAnsi"/>
          <w:sz w:val="22"/>
        </w:rPr>
        <w:t>]?</w:t>
      </w:r>
    </w:p>
    <w:p w14:paraId="6C284CFC" w14:textId="77777777" w:rsidR="007140F3" w:rsidRPr="008F151F" w:rsidRDefault="007140F3" w:rsidP="008F151F">
      <w:pPr>
        <w:pStyle w:val="ListParagraph"/>
        <w:numPr>
          <w:ilvl w:val="1"/>
          <w:numId w:val="16"/>
        </w:numPr>
        <w:spacing w:line="960" w:lineRule="auto"/>
        <w:ind w:left="-630"/>
        <w:rPr>
          <w:rFonts w:asciiTheme="majorHAnsi" w:hAnsiTheme="majorHAnsi"/>
          <w:sz w:val="22"/>
        </w:rPr>
      </w:pPr>
      <w:r w:rsidRPr="008F151F">
        <w:rPr>
          <w:rFonts w:asciiTheme="majorHAnsi" w:hAnsiTheme="majorHAnsi"/>
          <w:sz w:val="22"/>
        </w:rPr>
        <w:t>If</w:t>
      </w:r>
      <w:r w:rsidRPr="007140F3">
        <w:rPr>
          <w:rFonts w:asciiTheme="majorHAnsi" w:hAnsiTheme="majorHAnsi"/>
          <w:sz w:val="22"/>
        </w:rPr>
        <w:t xml:space="preserve"> possible, what are the dimensions of </w:t>
      </w:r>
      <w:r w:rsidRPr="007140F3">
        <w:rPr>
          <w:rFonts w:asciiTheme="majorHAnsi" w:hAnsiTheme="majorHAnsi"/>
          <w:b/>
          <w:sz w:val="22"/>
        </w:rPr>
        <w:t>[</w:t>
      </w:r>
      <w:r w:rsidRPr="007140F3">
        <w:rPr>
          <w:rFonts w:asciiTheme="majorHAnsi" w:hAnsiTheme="majorHAnsi"/>
          <w:b/>
          <w:i/>
          <w:sz w:val="22"/>
        </w:rPr>
        <w:t>B</w:t>
      </w:r>
      <w:r w:rsidRPr="007140F3">
        <w:rPr>
          <w:rFonts w:asciiTheme="majorHAnsi" w:hAnsiTheme="majorHAnsi"/>
          <w:b/>
          <w:sz w:val="22"/>
        </w:rPr>
        <w:t>]</w:t>
      </w:r>
      <w:r w:rsidRPr="007140F3">
        <w:rPr>
          <w:b/>
          <w:sz w:val="22"/>
        </w:rPr>
        <w:t>‧</w:t>
      </w:r>
      <w:r w:rsidRPr="007140F3">
        <w:rPr>
          <w:rFonts w:asciiTheme="majorHAnsi" w:hAnsiTheme="majorHAnsi"/>
          <w:b/>
          <w:sz w:val="22"/>
        </w:rPr>
        <w:t>[</w:t>
      </w:r>
      <w:r w:rsidRPr="007140F3">
        <w:rPr>
          <w:rFonts w:asciiTheme="majorHAnsi" w:hAnsiTheme="majorHAnsi"/>
          <w:b/>
          <w:i/>
          <w:sz w:val="22"/>
        </w:rPr>
        <w:t>B</w:t>
      </w:r>
      <w:r w:rsidRPr="007140F3">
        <w:rPr>
          <w:rFonts w:asciiTheme="majorHAnsi" w:hAnsiTheme="majorHAnsi"/>
          <w:b/>
          <w:sz w:val="22"/>
        </w:rPr>
        <w:t>]</w:t>
      </w:r>
      <w:r w:rsidRPr="008F151F">
        <w:rPr>
          <w:rFonts w:asciiTheme="majorHAnsi" w:hAnsiTheme="majorHAnsi"/>
          <w:sz w:val="22"/>
        </w:rPr>
        <w:t>?</w:t>
      </w:r>
    </w:p>
    <w:p w14:paraId="611E3F74" w14:textId="77777777" w:rsidR="007140F3" w:rsidRDefault="007140F3" w:rsidP="008F151F">
      <w:pPr>
        <w:pStyle w:val="ListParagraph"/>
        <w:numPr>
          <w:ilvl w:val="1"/>
          <w:numId w:val="16"/>
        </w:numPr>
        <w:spacing w:line="960" w:lineRule="auto"/>
        <w:ind w:left="360" w:right="-1260"/>
        <w:rPr>
          <w:rFonts w:asciiTheme="majorHAnsi" w:hAnsiTheme="majorHAnsi"/>
          <w:sz w:val="22"/>
        </w:rPr>
      </w:pPr>
      <w:r w:rsidRPr="008F151F">
        <w:rPr>
          <w:rFonts w:asciiTheme="majorHAnsi" w:hAnsiTheme="majorHAnsi"/>
          <w:sz w:val="22"/>
        </w:rPr>
        <w:t xml:space="preserve">If </w:t>
      </w:r>
      <w:r w:rsidRPr="007140F3">
        <w:rPr>
          <w:rFonts w:asciiTheme="majorHAnsi" w:hAnsiTheme="majorHAnsi"/>
          <w:sz w:val="22"/>
        </w:rPr>
        <w:t xml:space="preserve">possible, what are the dimensions of </w:t>
      </w:r>
      <w:r w:rsidRPr="007140F3">
        <w:rPr>
          <w:rFonts w:asciiTheme="majorHAnsi" w:hAnsiTheme="majorHAnsi"/>
          <w:b/>
          <w:sz w:val="22"/>
        </w:rPr>
        <w:t>[</w:t>
      </w:r>
      <w:r w:rsidRPr="007140F3">
        <w:rPr>
          <w:rFonts w:asciiTheme="majorHAnsi" w:hAnsiTheme="majorHAnsi"/>
          <w:b/>
          <w:i/>
          <w:sz w:val="22"/>
        </w:rPr>
        <w:t>D</w:t>
      </w:r>
      <w:r w:rsidRPr="007140F3">
        <w:rPr>
          <w:rFonts w:asciiTheme="majorHAnsi" w:hAnsiTheme="majorHAnsi"/>
          <w:b/>
          <w:sz w:val="22"/>
        </w:rPr>
        <w:t>]</w:t>
      </w:r>
      <w:r w:rsidRPr="007140F3">
        <w:rPr>
          <w:b/>
          <w:sz w:val="22"/>
        </w:rPr>
        <w:t>‧</w:t>
      </w:r>
      <w:r w:rsidRPr="007140F3">
        <w:rPr>
          <w:rFonts w:asciiTheme="majorHAnsi" w:hAnsiTheme="majorHAnsi"/>
          <w:b/>
          <w:sz w:val="22"/>
        </w:rPr>
        <w:t>[</w:t>
      </w:r>
      <w:r w:rsidRPr="007140F3">
        <w:rPr>
          <w:rFonts w:asciiTheme="majorHAnsi" w:hAnsiTheme="majorHAnsi"/>
          <w:b/>
          <w:i/>
          <w:sz w:val="22"/>
        </w:rPr>
        <w:t>C</w:t>
      </w:r>
      <w:r w:rsidRPr="007140F3">
        <w:rPr>
          <w:rFonts w:asciiTheme="majorHAnsi" w:hAnsiTheme="majorHAnsi"/>
          <w:b/>
          <w:sz w:val="22"/>
        </w:rPr>
        <w:t>]</w:t>
      </w:r>
      <w:r w:rsidRPr="007140F3">
        <w:rPr>
          <w:rFonts w:asciiTheme="majorHAnsi" w:hAnsiTheme="majorHAnsi"/>
          <w:b/>
          <w:sz w:val="22"/>
          <w:vertAlign w:val="superscript"/>
        </w:rPr>
        <w:t>T</w:t>
      </w:r>
      <w:r>
        <w:rPr>
          <w:rFonts w:asciiTheme="majorHAnsi" w:hAnsiTheme="majorHAnsi"/>
          <w:sz w:val="22"/>
        </w:rPr>
        <w:t>?</w:t>
      </w:r>
    </w:p>
    <w:p w14:paraId="60753229" w14:textId="77777777" w:rsidR="007140F3" w:rsidRDefault="007140F3" w:rsidP="008F151F">
      <w:pPr>
        <w:pStyle w:val="ListParagraph"/>
        <w:numPr>
          <w:ilvl w:val="1"/>
          <w:numId w:val="16"/>
        </w:numPr>
        <w:spacing w:line="960" w:lineRule="auto"/>
        <w:ind w:left="360" w:right="-1260"/>
        <w:rPr>
          <w:rFonts w:asciiTheme="majorHAnsi" w:hAnsiTheme="majorHAnsi"/>
          <w:sz w:val="22"/>
        </w:rPr>
      </w:pPr>
      <w:r w:rsidRPr="007140F3">
        <w:rPr>
          <w:rFonts w:asciiTheme="majorHAnsi" w:hAnsiTheme="majorHAnsi"/>
          <w:sz w:val="22"/>
        </w:rPr>
        <w:t xml:space="preserve">If possible, what are the dimensions of </w:t>
      </w:r>
      <w:r w:rsidRPr="007140F3">
        <w:rPr>
          <w:rFonts w:asciiTheme="majorHAnsi" w:hAnsiTheme="majorHAnsi"/>
          <w:b/>
          <w:sz w:val="22"/>
        </w:rPr>
        <w:t>[</w:t>
      </w:r>
      <w:r w:rsidRPr="007140F3">
        <w:rPr>
          <w:rFonts w:asciiTheme="majorHAnsi" w:hAnsiTheme="majorHAnsi"/>
          <w:b/>
          <w:i/>
          <w:sz w:val="22"/>
        </w:rPr>
        <w:t>B</w:t>
      </w:r>
      <w:r w:rsidRPr="007140F3">
        <w:rPr>
          <w:rFonts w:asciiTheme="majorHAnsi" w:hAnsiTheme="majorHAnsi"/>
          <w:b/>
          <w:sz w:val="22"/>
        </w:rPr>
        <w:t>]</w:t>
      </w:r>
      <w:r w:rsidRPr="007140F3">
        <w:rPr>
          <w:rFonts w:asciiTheme="majorHAnsi" w:hAnsiTheme="majorHAnsi"/>
          <w:b/>
          <w:sz w:val="22"/>
          <w:vertAlign w:val="superscript"/>
        </w:rPr>
        <w:t>T</w:t>
      </w:r>
      <w:r w:rsidRPr="007140F3">
        <w:rPr>
          <w:b/>
          <w:sz w:val="22"/>
        </w:rPr>
        <w:t>‧</w:t>
      </w:r>
      <w:r w:rsidRPr="007140F3">
        <w:rPr>
          <w:rFonts w:asciiTheme="majorHAnsi" w:hAnsiTheme="majorHAnsi"/>
          <w:b/>
          <w:sz w:val="22"/>
        </w:rPr>
        <w:t>[</w:t>
      </w:r>
      <w:r w:rsidRPr="007140F3">
        <w:rPr>
          <w:rFonts w:asciiTheme="majorHAnsi" w:hAnsiTheme="majorHAnsi"/>
          <w:b/>
          <w:i/>
          <w:sz w:val="22"/>
        </w:rPr>
        <w:t>B</w:t>
      </w:r>
      <w:r w:rsidRPr="007140F3">
        <w:rPr>
          <w:rFonts w:asciiTheme="majorHAnsi" w:hAnsiTheme="majorHAnsi"/>
          <w:b/>
          <w:sz w:val="22"/>
        </w:rPr>
        <w:t>]</w:t>
      </w:r>
      <w:r w:rsidRPr="007140F3">
        <w:rPr>
          <w:rFonts w:asciiTheme="majorHAnsi" w:hAnsiTheme="majorHAnsi"/>
          <w:sz w:val="22"/>
        </w:rPr>
        <w:t>?</w:t>
      </w:r>
    </w:p>
    <w:p w14:paraId="0B1233C0" w14:textId="77777777" w:rsidR="007140F3" w:rsidRDefault="007140F3" w:rsidP="008F151F">
      <w:pPr>
        <w:pStyle w:val="ListParagraph"/>
        <w:numPr>
          <w:ilvl w:val="1"/>
          <w:numId w:val="16"/>
        </w:numPr>
        <w:spacing w:line="960" w:lineRule="auto"/>
        <w:ind w:left="360" w:right="-1260"/>
        <w:rPr>
          <w:rFonts w:asciiTheme="majorHAnsi" w:hAnsiTheme="majorHAnsi"/>
          <w:sz w:val="22"/>
        </w:rPr>
      </w:pPr>
      <w:r w:rsidRPr="007140F3">
        <w:rPr>
          <w:rFonts w:asciiTheme="majorHAnsi" w:hAnsiTheme="majorHAnsi"/>
          <w:sz w:val="22"/>
        </w:rPr>
        <w:t xml:space="preserve">If possible, what are the dimensions of </w:t>
      </w:r>
      <w:r w:rsidRPr="008F151F">
        <w:rPr>
          <w:rFonts w:asciiTheme="majorHAnsi" w:hAnsiTheme="majorHAnsi"/>
          <w:b/>
          <w:sz w:val="22"/>
        </w:rPr>
        <w:t>[</w:t>
      </w:r>
      <w:r w:rsidRPr="008F151F">
        <w:rPr>
          <w:rFonts w:asciiTheme="majorHAnsi" w:hAnsiTheme="majorHAnsi"/>
          <w:b/>
          <w:i/>
          <w:sz w:val="22"/>
        </w:rPr>
        <w:t>A</w:t>
      </w:r>
      <w:r w:rsidRPr="008F151F">
        <w:rPr>
          <w:rFonts w:asciiTheme="majorHAnsi" w:hAnsiTheme="majorHAnsi"/>
          <w:b/>
          <w:sz w:val="22"/>
        </w:rPr>
        <w:t>]</w:t>
      </w:r>
      <w:r w:rsidRPr="008F151F">
        <w:rPr>
          <w:rFonts w:asciiTheme="majorHAnsi" w:hAnsiTheme="majorHAnsi"/>
          <w:b/>
          <w:sz w:val="22"/>
          <w:vertAlign w:val="superscript"/>
        </w:rPr>
        <w:t>2</w:t>
      </w:r>
      <w:r>
        <w:rPr>
          <w:rFonts w:asciiTheme="majorHAnsi" w:hAnsiTheme="majorHAnsi"/>
          <w:sz w:val="22"/>
        </w:rPr>
        <w:t>?</w:t>
      </w:r>
    </w:p>
    <w:p w14:paraId="545812F5" w14:textId="77777777" w:rsidR="008F151F" w:rsidRDefault="008F151F" w:rsidP="007140F3">
      <w:pPr>
        <w:pStyle w:val="ListParagraph"/>
        <w:ind w:left="-90"/>
        <w:rPr>
          <w:rFonts w:asciiTheme="majorHAnsi" w:hAnsiTheme="majorHAnsi"/>
          <w:sz w:val="22"/>
        </w:rPr>
        <w:sectPr w:rsidR="008F151F" w:rsidSect="008F151F">
          <w:type w:val="continuous"/>
          <w:pgSz w:w="12240" w:h="15840"/>
          <w:pgMar w:top="540" w:right="1800" w:bottom="540" w:left="1800" w:header="720" w:footer="720" w:gutter="0"/>
          <w:cols w:num="2" w:space="360" w:equalWidth="0">
            <w:col w:w="3960" w:space="720"/>
            <w:col w:w="3960"/>
          </w:cols>
        </w:sectPr>
      </w:pPr>
    </w:p>
    <w:p w14:paraId="51DC2269" w14:textId="77777777" w:rsidR="007140F3" w:rsidRPr="007140F3" w:rsidRDefault="00AD44ED" w:rsidP="007140F3">
      <w:pPr>
        <w:pStyle w:val="ListParagraph"/>
        <w:ind w:left="-90"/>
        <w:rPr>
          <w:rFonts w:asciiTheme="majorHAnsi" w:hAnsiTheme="majorHAnsi"/>
          <w:sz w:val="22"/>
        </w:rPr>
      </w:pPr>
      <w:r w:rsidRPr="00AD44ED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749F9076" wp14:editId="2875F868">
                <wp:simplePos x="0" y="0"/>
                <wp:positionH relativeFrom="page">
                  <wp:posOffset>7041487</wp:posOffset>
                </wp:positionH>
                <wp:positionV relativeFrom="paragraph">
                  <wp:posOffset>174680</wp:posOffset>
                </wp:positionV>
                <wp:extent cx="531495" cy="220980"/>
                <wp:effectExtent l="0" t="0" r="0" b="7620"/>
                <wp:wrapNone/>
                <wp:docPr id="88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F5D0B" w14:textId="1D4A0C0B" w:rsidR="00AD44ED" w:rsidRDefault="00AD44ED" w:rsidP="00AD44ED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</w:t>
                            </w:r>
                            <w:r w:rsidR="006A0F87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3981574C" w14:textId="77777777" w:rsidR="00AD44ED" w:rsidRDefault="00AD44ED" w:rsidP="00AD44ED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F9076" id="_x0000_s1044" type="#_x0000_t202" style="position:absolute;left:0;text-align:left;margin-left:554.45pt;margin-top:13.75pt;width:41.85pt;height:17.4pt;z-index: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" filled="f" stroked="f">
                <v:textbox>
                  <w:txbxContent>
                    <w:p w14:paraId="645F5D0B" w14:textId="1D4A0C0B" w:rsidR="00AD44ED" w:rsidRDefault="00AD44ED" w:rsidP="00AD44ED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</w:t>
                      </w:r>
                      <w:r w:rsidR="006A0F87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3</w:t>
                      </w:r>
                    </w:p>
                    <w:p w14:paraId="3981574C" w14:textId="77777777" w:rsidR="00AD44ED" w:rsidRDefault="00AD44ED" w:rsidP="00AD44ED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D44ED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50C769CC" wp14:editId="0D32A3E9">
                <wp:simplePos x="0" y="0"/>
                <wp:positionH relativeFrom="margin">
                  <wp:posOffset>1852654</wp:posOffset>
                </wp:positionH>
                <wp:positionV relativeFrom="paragraph">
                  <wp:posOffset>174238</wp:posOffset>
                </wp:positionV>
                <wp:extent cx="1752600" cy="295275"/>
                <wp:effectExtent l="0" t="0" r="0" b="9525"/>
                <wp:wrapNone/>
                <wp:docPr id="89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C8FCC" w14:textId="67BFAD0A" w:rsidR="00AD44ED" w:rsidRDefault="00AD44ED" w:rsidP="00AD44ED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M. Winking (Section </w:t>
                            </w:r>
                            <w:r w:rsidR="006A0F87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6-4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) ©</w:t>
                            </w:r>
                          </w:p>
                          <w:p w14:paraId="03854EEB" w14:textId="77777777" w:rsidR="00AD44ED" w:rsidRDefault="00AD44ED" w:rsidP="00AD44ED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769CC" id="_x0000_s1045" type="#_x0000_t202" style="position:absolute;left:0;text-align:left;margin-left:145.9pt;margin-top:13.7pt;width:138pt;height:23.25pt;z-index:25176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" filled="f" stroked="f">
                <v:textbox>
                  <w:txbxContent>
                    <w:p w14:paraId="17DC8FCC" w14:textId="67BFAD0A" w:rsidR="00AD44ED" w:rsidRDefault="00AD44ED" w:rsidP="00AD44ED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M. Winking (Section </w:t>
                      </w:r>
                      <w:r w:rsidR="006A0F87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6-4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) ©</w:t>
                      </w:r>
                    </w:p>
                    <w:p w14:paraId="03854EEB" w14:textId="77777777" w:rsidR="00AD44ED" w:rsidRDefault="00AD44ED" w:rsidP="00AD44ED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20F515" w14:textId="77777777" w:rsidR="008F151F" w:rsidRDefault="008F151F" w:rsidP="008F151F">
      <w:pPr>
        <w:spacing w:line="276" w:lineRule="auto"/>
        <w:ind w:left="-1170" w:right="-1260"/>
        <w:rPr>
          <w:rFonts w:asciiTheme="majorHAnsi" w:hAnsiTheme="majorHAnsi"/>
          <w:b/>
          <w:sz w:val="22"/>
        </w:rPr>
      </w:pPr>
      <w:r w:rsidRPr="00075D03">
        <w:rPr>
          <w:rFonts w:asciiTheme="majorHAnsi" w:hAnsiTheme="majorHAnsi"/>
          <w:b/>
          <w:sz w:val="22"/>
          <w:highlight w:val="lightGray"/>
        </w:rPr>
        <w:lastRenderedPageBreak/>
        <w:t xml:space="preserve">Matrix </w:t>
      </w:r>
      <w:r w:rsidRPr="00A633CF">
        <w:rPr>
          <w:rFonts w:asciiTheme="majorHAnsi" w:hAnsiTheme="majorHAnsi"/>
          <w:b/>
          <w:sz w:val="22"/>
          <w:highlight w:val="lightGray"/>
        </w:rPr>
        <w:t>Multiplication</w:t>
      </w:r>
    </w:p>
    <w:p w14:paraId="5C66DF6C" w14:textId="77777777" w:rsidR="008F151F" w:rsidRPr="00BD4253" w:rsidRDefault="008F151F" w:rsidP="008F151F">
      <w:pPr>
        <w:ind w:left="-1170" w:right="-1260"/>
        <w:rPr>
          <w:rFonts w:asciiTheme="majorHAnsi" w:hAnsiTheme="majorHAnsi"/>
          <w:b/>
          <w:sz w:val="8"/>
          <w:szCs w:val="8"/>
        </w:rPr>
      </w:pPr>
      <w:r w:rsidRPr="00BD4253">
        <w:rPr>
          <w:rFonts w:asciiTheme="majorHAnsi" w:hAnsiTheme="majorHAnsi"/>
          <w:b/>
          <w:sz w:val="8"/>
          <w:szCs w:val="8"/>
        </w:rPr>
        <w:t xml:space="preserve"> </w:t>
      </w:r>
      <w:r w:rsidR="00BD4253" w:rsidRPr="00BD4253">
        <w:rPr>
          <w:rFonts w:asciiTheme="majorHAnsi" w:hAnsiTheme="majorHAnsi"/>
          <w:b/>
          <w:sz w:val="8"/>
          <w:szCs w:val="8"/>
        </w:rPr>
        <w:t xml:space="preserve"> </w:t>
      </w:r>
    </w:p>
    <w:p w14:paraId="7196264C" w14:textId="77777777" w:rsidR="00190CA4" w:rsidRDefault="00190CA4" w:rsidP="00190CA4">
      <w:pPr>
        <w:pStyle w:val="ListParagraph"/>
        <w:numPr>
          <w:ilvl w:val="0"/>
          <w:numId w:val="16"/>
        </w:numPr>
        <w:spacing w:line="276" w:lineRule="auto"/>
        <w:ind w:right="-1260"/>
        <w:rPr>
          <w:rFonts w:asciiTheme="majorHAnsi" w:hAnsiTheme="majorHAnsi"/>
          <w:sz w:val="22"/>
        </w:rPr>
      </w:pPr>
      <w:r w:rsidRPr="00190CA4"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6AC6CB3A" wp14:editId="676F6901">
                <wp:simplePos x="0" y="0"/>
                <wp:positionH relativeFrom="column">
                  <wp:posOffset>-541959</wp:posOffset>
                </wp:positionH>
                <wp:positionV relativeFrom="paragraph">
                  <wp:posOffset>196215</wp:posOffset>
                </wp:positionV>
                <wp:extent cx="6551875" cy="0"/>
                <wp:effectExtent l="0" t="0" r="20955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B38A3" id="Straight Connector 79" o:spid="_x0000_s1026" style="position:absolute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65pt,15.45pt" to="473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" strokecolor="#4579b8 [3044]"/>
            </w:pict>
          </mc:Fallback>
        </mc:AlternateContent>
      </w:r>
      <w:r>
        <w:rPr>
          <w:rFonts w:asciiTheme="majorHAnsi" w:hAnsiTheme="majorHAnsi"/>
          <w:sz w:val="22"/>
        </w:rPr>
        <w:t>Find the following matrix products if possible.</w:t>
      </w:r>
    </w:p>
    <w:p w14:paraId="28481950" w14:textId="77777777" w:rsidR="002E6829" w:rsidRDefault="00190CA4" w:rsidP="00190CA4">
      <w:pPr>
        <w:ind w:left="-810" w:right="-1260"/>
      </w:pPr>
      <w:r w:rsidRPr="00190CA4"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381C2BCC" wp14:editId="2BC9022F">
                <wp:simplePos x="0" y="0"/>
                <wp:positionH relativeFrom="margin">
                  <wp:posOffset>-536879</wp:posOffset>
                </wp:positionH>
                <wp:positionV relativeFrom="paragraph">
                  <wp:posOffset>710565</wp:posOffset>
                </wp:positionV>
                <wp:extent cx="6551295" cy="0"/>
                <wp:effectExtent l="0" t="0" r="20955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19C2C" id="Straight Connector 80" o:spid="_x0000_s1026" style="position:absolute;z-index:251751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2.25pt,55.95pt" to="473.6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" strokecolor="#4579b8 [3044]">
                <w10:wrap anchorx="margin"/>
              </v:line>
            </w:pict>
          </mc:Fallback>
        </mc:AlternateContent>
      </w:r>
      <w:r>
        <w:rPr>
          <w:position w:val="-30"/>
        </w:rPr>
        <w:object w:dxaOrig="1340" w:dyaOrig="720" w14:anchorId="59658D14">
          <v:shape id="_x0000_i1059" type="#_x0000_t75" style="width:67.15pt;height:36.2pt" o:ole="">
            <v:imagedata r:id="rId39" o:title=""/>
          </v:shape>
          <o:OLEObject Type="Embed" ProgID="Equation.3" ShapeID="_x0000_i1059" DrawAspect="Content" ObjectID="_1739859359" r:id="rId72"/>
        </w:object>
      </w:r>
      <w:r>
        <w:tab/>
        <w:t xml:space="preserve">         </w:t>
      </w:r>
      <w:r>
        <w:rPr>
          <w:position w:val="-30"/>
        </w:rPr>
        <w:object w:dxaOrig="1160" w:dyaOrig="720" w14:anchorId="27E22776">
          <v:shape id="_x0000_i1060" type="#_x0000_t75" style="width:58.3pt;height:36.2pt" o:ole="">
            <v:imagedata r:id="rId55" o:title=""/>
          </v:shape>
          <o:OLEObject Type="Embed" ProgID="Equation.3" ShapeID="_x0000_i1060" DrawAspect="Content" ObjectID="_1739859360" r:id="rId73"/>
        </w:object>
      </w:r>
      <w:r>
        <w:t xml:space="preserve">          </w:t>
      </w:r>
      <w:r>
        <w:rPr>
          <w:position w:val="-30"/>
        </w:rPr>
        <w:object w:dxaOrig="1680" w:dyaOrig="720" w14:anchorId="2A10A2A0">
          <v:shape id="_x0000_i1061" type="#_x0000_t75" style="width:83.05pt;height:36.2pt" o:ole="">
            <v:imagedata r:id="rId74" o:title=""/>
          </v:shape>
          <o:OLEObject Type="Embed" ProgID="Equation.3" ShapeID="_x0000_i1061" DrawAspect="Content" ObjectID="_1739859361" r:id="rId75"/>
        </w:object>
      </w:r>
      <w:r>
        <w:t xml:space="preserve">         </w:t>
      </w:r>
      <w:r>
        <w:rPr>
          <w:position w:val="-50"/>
        </w:rPr>
        <w:object w:dxaOrig="1520" w:dyaOrig="1120" w14:anchorId="5B3B95E9">
          <v:shape id="_x0000_i1062" type="#_x0000_t75" style="width:76pt;height:56.55pt" o:ole="">
            <v:imagedata r:id="rId76" o:title=""/>
          </v:shape>
          <o:OLEObject Type="Embed" ProgID="Equation.3" ShapeID="_x0000_i1062" DrawAspect="Content" ObjectID="_1739859362" r:id="rId77"/>
        </w:object>
      </w:r>
      <w:r>
        <w:t xml:space="preserve">            </w:t>
      </w:r>
      <w:r w:rsidRPr="00190CA4">
        <w:rPr>
          <w:position w:val="-30"/>
        </w:rPr>
        <w:object w:dxaOrig="1300" w:dyaOrig="720" w14:anchorId="17F2F7EB">
          <v:shape id="_x0000_i1063" type="#_x0000_t75" style="width:64.95pt;height:36.2pt" o:ole="">
            <v:imagedata r:id="rId78" o:title=""/>
          </v:shape>
          <o:OLEObject Type="Embed" ProgID="Equation.3" ShapeID="_x0000_i1063" DrawAspect="Content" ObjectID="_1739859363" r:id="rId79"/>
        </w:object>
      </w:r>
    </w:p>
    <w:p w14:paraId="70FFD485" w14:textId="77777777" w:rsidR="00190CA4" w:rsidRPr="00A633CF" w:rsidRDefault="00190CA4" w:rsidP="00190CA4">
      <w:pPr>
        <w:ind w:left="-810" w:right="-1260"/>
        <w:rPr>
          <w:sz w:val="10"/>
          <w:szCs w:val="10"/>
        </w:rPr>
      </w:pPr>
    </w:p>
    <w:p w14:paraId="2188F6F1" w14:textId="77777777" w:rsidR="00190CA4" w:rsidRDefault="00190CA4" w:rsidP="00190CA4">
      <w:pPr>
        <w:ind w:left="-810"/>
      </w:pPr>
      <w:r>
        <w:rPr>
          <w:rFonts w:asciiTheme="majorHAnsi" w:hAnsiTheme="majorHAnsi"/>
          <w:sz w:val="22"/>
        </w:rPr>
        <w:t>a</w:t>
      </w:r>
      <w:r w:rsidRPr="00B04794">
        <w:rPr>
          <w:rFonts w:asciiTheme="majorHAnsi" w:hAnsiTheme="majorHAnsi"/>
          <w:sz w:val="22"/>
        </w:rPr>
        <w:t xml:space="preserve">. </w:t>
      </w:r>
      <w:r>
        <w:rPr>
          <w:rFonts w:asciiTheme="majorHAnsi" w:hAnsiTheme="majorHAnsi"/>
          <w:sz w:val="22"/>
        </w:rPr>
        <w:t xml:space="preserve">   </w:t>
      </w:r>
      <w:r w:rsidRPr="00B96634">
        <w:rPr>
          <w:position w:val="-10"/>
        </w:rPr>
        <w:object w:dxaOrig="920" w:dyaOrig="340" w14:anchorId="5F1DB7E7">
          <v:shape id="_x0000_i1064" type="#_x0000_t75" style="width:45.5pt;height:17.65pt" o:ole="">
            <v:imagedata r:id="rId80" o:title=""/>
          </v:shape>
          <o:OLEObject Type="Embed" ProgID="Equation.3" ShapeID="_x0000_i1064" DrawAspect="Content" ObjectID="_1739859364" r:id="rId81"/>
        </w:object>
      </w:r>
      <w:r>
        <w:tab/>
      </w:r>
      <w:r>
        <w:tab/>
      </w:r>
      <w:r>
        <w:tab/>
      </w:r>
      <w:r w:rsidR="00BD4253">
        <w:t xml:space="preserve">         </w:t>
      </w:r>
      <w:r w:rsidRPr="00B04794">
        <w:rPr>
          <w:rFonts w:asciiTheme="majorHAnsi" w:hAnsiTheme="majorHAnsi"/>
          <w:sz w:val="22"/>
        </w:rPr>
        <w:t xml:space="preserve">b. </w:t>
      </w:r>
      <w:r>
        <w:rPr>
          <w:rFonts w:asciiTheme="majorHAnsi" w:hAnsiTheme="majorHAnsi"/>
          <w:sz w:val="22"/>
        </w:rPr>
        <w:t xml:space="preserve">   </w:t>
      </w:r>
      <w:r w:rsidRPr="00B96634">
        <w:rPr>
          <w:position w:val="-10"/>
        </w:rPr>
        <w:object w:dxaOrig="920" w:dyaOrig="340" w14:anchorId="12250857">
          <v:shape id="_x0000_i1065" type="#_x0000_t75" style="width:45.5pt;height:17.65pt" o:ole="">
            <v:imagedata r:id="rId82" o:title=""/>
          </v:shape>
          <o:OLEObject Type="Embed" ProgID="Equation.3" ShapeID="_x0000_i1065" DrawAspect="Content" ObjectID="_1739859365" r:id="rId83"/>
        </w:object>
      </w:r>
      <w:r w:rsidR="00BD4253">
        <w:tab/>
      </w:r>
      <w:r w:rsidR="00BD4253">
        <w:tab/>
      </w:r>
      <w:r w:rsidR="00BD4253">
        <w:tab/>
        <w:t xml:space="preserve">        </w:t>
      </w:r>
      <w:r>
        <w:rPr>
          <w:rFonts w:asciiTheme="majorHAnsi" w:hAnsiTheme="majorHAnsi"/>
          <w:sz w:val="22"/>
        </w:rPr>
        <w:t>c</w:t>
      </w:r>
      <w:r w:rsidRPr="00B04794">
        <w:rPr>
          <w:rFonts w:asciiTheme="majorHAnsi" w:hAnsiTheme="majorHAnsi"/>
          <w:sz w:val="22"/>
        </w:rPr>
        <w:t xml:space="preserve">. </w:t>
      </w:r>
      <w:r>
        <w:rPr>
          <w:rFonts w:asciiTheme="majorHAnsi" w:hAnsiTheme="majorHAnsi"/>
          <w:sz w:val="22"/>
        </w:rPr>
        <w:t xml:space="preserve">   </w:t>
      </w:r>
      <w:r w:rsidRPr="00B96634">
        <w:rPr>
          <w:position w:val="-10"/>
        </w:rPr>
        <w:object w:dxaOrig="960" w:dyaOrig="340" w14:anchorId="31BDA8E7">
          <v:shape id="_x0000_i1066" type="#_x0000_t75" style="width:47.7pt;height:17.65pt" o:ole="">
            <v:imagedata r:id="rId84" o:title=""/>
          </v:shape>
          <o:OLEObject Type="Embed" ProgID="Equation.3" ShapeID="_x0000_i1066" DrawAspect="Content" ObjectID="_1739859366" r:id="rId85"/>
        </w:object>
      </w:r>
      <w:r>
        <w:tab/>
      </w:r>
    </w:p>
    <w:p w14:paraId="1E764283" w14:textId="77777777" w:rsidR="00190CA4" w:rsidRDefault="00190CA4" w:rsidP="00190CA4">
      <w:pPr>
        <w:ind w:left="-810"/>
      </w:pPr>
      <w:r>
        <w:tab/>
      </w:r>
    </w:p>
    <w:p w14:paraId="39E24F97" w14:textId="77777777" w:rsidR="00190CA4" w:rsidRDefault="00190CA4" w:rsidP="00190CA4">
      <w:pPr>
        <w:tabs>
          <w:tab w:val="center" w:pos="4320"/>
        </w:tabs>
      </w:pPr>
    </w:p>
    <w:p w14:paraId="3A142FF1" w14:textId="77777777" w:rsidR="00190CA4" w:rsidRDefault="00190CA4" w:rsidP="00190CA4">
      <w:pPr>
        <w:tabs>
          <w:tab w:val="center" w:pos="4320"/>
        </w:tabs>
      </w:pPr>
    </w:p>
    <w:p w14:paraId="33801375" w14:textId="77777777" w:rsidR="00190CA4" w:rsidRDefault="00190CA4" w:rsidP="00190CA4">
      <w:pPr>
        <w:tabs>
          <w:tab w:val="center" w:pos="4320"/>
        </w:tabs>
      </w:pPr>
    </w:p>
    <w:p w14:paraId="5377405A" w14:textId="77777777" w:rsidR="00190CA4" w:rsidRDefault="00190CA4" w:rsidP="00190CA4">
      <w:pPr>
        <w:tabs>
          <w:tab w:val="center" w:pos="4320"/>
        </w:tabs>
      </w:pPr>
    </w:p>
    <w:p w14:paraId="20EC9629" w14:textId="77777777" w:rsidR="00190CA4" w:rsidRDefault="00190CA4" w:rsidP="00190CA4">
      <w:pPr>
        <w:tabs>
          <w:tab w:val="center" w:pos="4320"/>
        </w:tabs>
      </w:pPr>
    </w:p>
    <w:p w14:paraId="2F497817" w14:textId="77777777" w:rsidR="00190CA4" w:rsidRDefault="00190CA4" w:rsidP="00190CA4">
      <w:pPr>
        <w:tabs>
          <w:tab w:val="center" w:pos="4320"/>
        </w:tabs>
      </w:pPr>
    </w:p>
    <w:p w14:paraId="3090D1FD" w14:textId="77777777" w:rsidR="00190CA4" w:rsidRDefault="00190CA4" w:rsidP="00190CA4">
      <w:pPr>
        <w:tabs>
          <w:tab w:val="center" w:pos="4320"/>
        </w:tabs>
      </w:pPr>
    </w:p>
    <w:p w14:paraId="3ED4A343" w14:textId="77777777" w:rsidR="00190CA4" w:rsidRDefault="00190CA4" w:rsidP="00190CA4">
      <w:pPr>
        <w:tabs>
          <w:tab w:val="center" w:pos="4320"/>
        </w:tabs>
      </w:pPr>
    </w:p>
    <w:p w14:paraId="7E881EB2" w14:textId="77777777" w:rsidR="00190CA4" w:rsidRDefault="00AD44ED" w:rsidP="00190CA4">
      <w:pPr>
        <w:tabs>
          <w:tab w:val="center" w:pos="4320"/>
        </w:tabs>
      </w:pPr>
      <w:r w:rsidRPr="00641383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40581B4" wp14:editId="724DC3C8">
                <wp:simplePos x="0" y="0"/>
                <wp:positionH relativeFrom="column">
                  <wp:posOffset>5115560</wp:posOffset>
                </wp:positionH>
                <wp:positionV relativeFrom="paragraph">
                  <wp:posOffset>135255</wp:posOffset>
                </wp:positionV>
                <wp:extent cx="1239520" cy="834390"/>
                <wp:effectExtent l="0" t="0" r="55880" b="60960"/>
                <wp:wrapNone/>
                <wp:docPr id="6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834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15FC10" w14:textId="77777777" w:rsidR="00190CA4" w:rsidRDefault="00190CA4" w:rsidP="00190C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232B57" id="_x0000_s1046" style="position:absolute;margin-left:402.8pt;margin-top:10.65pt;width:97.6pt;height:65.7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">
                <v:shadow on="t"/>
                <v:textbox>
                  <w:txbxContent>
                    <w:p w:rsidR="00190CA4" w:rsidRDefault="00190CA4" w:rsidP="00190CA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641383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C5CD75A" wp14:editId="00BE6FBE">
                <wp:simplePos x="0" y="0"/>
                <wp:positionH relativeFrom="column">
                  <wp:posOffset>210185</wp:posOffset>
                </wp:positionH>
                <wp:positionV relativeFrom="paragraph">
                  <wp:posOffset>141605</wp:posOffset>
                </wp:positionV>
                <wp:extent cx="1239520" cy="834390"/>
                <wp:effectExtent l="0" t="0" r="55880" b="60960"/>
                <wp:wrapNone/>
                <wp:docPr id="6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834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FFB0A6" id="AutoShape 7" o:spid="_x0000_s1026" style="position:absolute;margin-left:16.55pt;margin-top:11.15pt;width:97.6pt;height:65.7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">
                <v:shadow on="t"/>
              </v:roundrect>
            </w:pict>
          </mc:Fallback>
        </mc:AlternateContent>
      </w:r>
      <w:r w:rsidRPr="00641383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4D1698C" wp14:editId="10CAE912">
                <wp:simplePos x="0" y="0"/>
                <wp:positionH relativeFrom="column">
                  <wp:posOffset>2644775</wp:posOffset>
                </wp:positionH>
                <wp:positionV relativeFrom="paragraph">
                  <wp:posOffset>133654</wp:posOffset>
                </wp:positionV>
                <wp:extent cx="1239520" cy="834390"/>
                <wp:effectExtent l="0" t="0" r="55880" b="60960"/>
                <wp:wrapNone/>
                <wp:docPr id="6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834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ED68F45" w14:textId="77777777" w:rsidR="00190CA4" w:rsidRDefault="00190CA4" w:rsidP="00190C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85C1EE" id="_x0000_s1047" style="position:absolute;margin-left:208.25pt;margin-top:10.5pt;width:97.6pt;height:65.7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">
                <v:shadow on="t"/>
                <v:textbox>
                  <w:txbxContent>
                    <w:p w:rsidR="00190CA4" w:rsidRDefault="00190CA4" w:rsidP="00190CA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70E9F4E" w14:textId="77777777" w:rsidR="00190CA4" w:rsidRDefault="00190CA4" w:rsidP="00190CA4">
      <w:pPr>
        <w:tabs>
          <w:tab w:val="center" w:pos="4320"/>
        </w:tabs>
      </w:pPr>
    </w:p>
    <w:p w14:paraId="17024AEE" w14:textId="77777777" w:rsidR="00190CA4" w:rsidRDefault="00190CA4" w:rsidP="00190CA4">
      <w:pPr>
        <w:tabs>
          <w:tab w:val="center" w:pos="4320"/>
        </w:tabs>
      </w:pPr>
    </w:p>
    <w:p w14:paraId="4E014CE6" w14:textId="77777777" w:rsidR="00190CA4" w:rsidRDefault="00190CA4" w:rsidP="00190CA4">
      <w:pPr>
        <w:tabs>
          <w:tab w:val="center" w:pos="4320"/>
        </w:tabs>
      </w:pPr>
    </w:p>
    <w:p w14:paraId="22EFF57D" w14:textId="77777777" w:rsidR="00190CA4" w:rsidRDefault="00190CA4" w:rsidP="00190CA4">
      <w:pPr>
        <w:tabs>
          <w:tab w:val="center" w:pos="4320"/>
        </w:tabs>
      </w:pPr>
    </w:p>
    <w:p w14:paraId="6AA97F65" w14:textId="77777777" w:rsidR="00190CA4" w:rsidRDefault="00190CA4" w:rsidP="00190CA4">
      <w:pPr>
        <w:tabs>
          <w:tab w:val="center" w:pos="4320"/>
        </w:tabs>
      </w:pPr>
    </w:p>
    <w:p w14:paraId="03892E5F" w14:textId="77777777" w:rsidR="00190CA4" w:rsidRDefault="00BD4253" w:rsidP="00190CA4">
      <w:pPr>
        <w:tabs>
          <w:tab w:val="center" w:pos="4320"/>
        </w:tabs>
      </w:pPr>
      <w:r w:rsidRPr="00190CA4"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535C01E9" wp14:editId="0BC229D7">
                <wp:simplePos x="0" y="0"/>
                <wp:positionH relativeFrom="margin">
                  <wp:posOffset>-624205</wp:posOffset>
                </wp:positionH>
                <wp:positionV relativeFrom="paragraph">
                  <wp:posOffset>200964</wp:posOffset>
                </wp:positionV>
                <wp:extent cx="6551295" cy="0"/>
                <wp:effectExtent l="0" t="0" r="2095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B0357" id="Straight Connector 81" o:spid="_x0000_s1026" style="position:absolute;z-index:251753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9.15pt,15.8pt" to="466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" strokecolor="#4579b8 [3044]">
                <w10:wrap anchorx="margin"/>
              </v:line>
            </w:pict>
          </mc:Fallback>
        </mc:AlternateContent>
      </w:r>
    </w:p>
    <w:p w14:paraId="40C49C79" w14:textId="77777777" w:rsidR="002E6829" w:rsidRPr="00AD44ED" w:rsidRDefault="00AD44ED">
      <w:pPr>
        <w:tabs>
          <w:tab w:val="center" w:pos="4320"/>
        </w:tabs>
        <w:rPr>
          <w:sz w:val="12"/>
          <w:szCs w:val="12"/>
        </w:rPr>
      </w:pPr>
      <w:r w:rsidRPr="00AD44ED">
        <w:rPr>
          <w:sz w:val="12"/>
          <w:szCs w:val="12"/>
        </w:rPr>
        <w:t xml:space="preserve"> </w:t>
      </w:r>
    </w:p>
    <w:p w14:paraId="51B39D01" w14:textId="77777777" w:rsidR="00190CA4" w:rsidRDefault="00BD4253" w:rsidP="00190CA4">
      <w:pPr>
        <w:ind w:left="-810"/>
      </w:pPr>
      <w:r>
        <w:rPr>
          <w:rFonts w:asciiTheme="majorHAnsi" w:hAnsiTheme="majorHAnsi"/>
          <w:sz w:val="22"/>
        </w:rPr>
        <w:t>d</w:t>
      </w:r>
      <w:r w:rsidR="00190CA4" w:rsidRPr="00B04794">
        <w:rPr>
          <w:rFonts w:asciiTheme="majorHAnsi" w:hAnsiTheme="majorHAnsi"/>
          <w:sz w:val="22"/>
        </w:rPr>
        <w:t xml:space="preserve">. </w:t>
      </w:r>
      <w:r w:rsidR="00190CA4">
        <w:rPr>
          <w:rFonts w:asciiTheme="majorHAnsi" w:hAnsiTheme="majorHAnsi"/>
          <w:sz w:val="22"/>
        </w:rPr>
        <w:t xml:space="preserve">   </w:t>
      </w:r>
      <w:r w:rsidRPr="00B96634">
        <w:rPr>
          <w:position w:val="-10"/>
        </w:rPr>
        <w:object w:dxaOrig="940" w:dyaOrig="340" w14:anchorId="32CBE556">
          <v:shape id="_x0000_i1067" type="#_x0000_t75" style="width:46.8pt;height:17.65pt" o:ole="">
            <v:imagedata r:id="rId86" o:title=""/>
          </v:shape>
          <o:OLEObject Type="Embed" ProgID="Equation.3" ShapeID="_x0000_i1067" DrawAspect="Content" ObjectID="_1739859367" r:id="rId87"/>
        </w:object>
      </w:r>
      <w:r w:rsidR="00190CA4">
        <w:tab/>
      </w:r>
      <w:r w:rsidR="00190CA4">
        <w:tab/>
      </w:r>
      <w:r w:rsidR="00190CA4">
        <w:tab/>
      </w:r>
      <w:r>
        <w:t xml:space="preserve">         </w:t>
      </w:r>
      <w:r>
        <w:rPr>
          <w:rFonts w:asciiTheme="majorHAnsi" w:hAnsiTheme="majorHAnsi"/>
          <w:sz w:val="22"/>
        </w:rPr>
        <w:t>e</w:t>
      </w:r>
      <w:r w:rsidR="00190CA4" w:rsidRPr="00B04794">
        <w:rPr>
          <w:rFonts w:asciiTheme="majorHAnsi" w:hAnsiTheme="majorHAnsi"/>
          <w:sz w:val="22"/>
        </w:rPr>
        <w:t xml:space="preserve">. </w:t>
      </w:r>
      <w:r w:rsidR="00190CA4">
        <w:rPr>
          <w:rFonts w:asciiTheme="majorHAnsi" w:hAnsiTheme="majorHAnsi"/>
          <w:sz w:val="22"/>
        </w:rPr>
        <w:t xml:space="preserve">   </w:t>
      </w:r>
      <w:r w:rsidRPr="00B96634">
        <w:rPr>
          <w:position w:val="-10"/>
        </w:rPr>
        <w:object w:dxaOrig="980" w:dyaOrig="340" w14:anchorId="5329F1FA">
          <v:shape id="_x0000_i1068" type="#_x0000_t75" style="width:49.05pt;height:17.65pt" o:ole="">
            <v:imagedata r:id="rId88" o:title=""/>
          </v:shape>
          <o:OLEObject Type="Embed" ProgID="Equation.3" ShapeID="_x0000_i1068" DrawAspect="Content" ObjectID="_1739859368" r:id="rId89"/>
        </w:object>
      </w:r>
      <w:r w:rsidR="00190CA4">
        <w:tab/>
      </w:r>
      <w:r w:rsidR="00190CA4">
        <w:tab/>
      </w:r>
      <w:r w:rsidR="00190CA4">
        <w:tab/>
      </w:r>
      <w:r>
        <w:t xml:space="preserve">         </w:t>
      </w:r>
      <w:r>
        <w:rPr>
          <w:rFonts w:asciiTheme="majorHAnsi" w:hAnsiTheme="majorHAnsi"/>
          <w:sz w:val="22"/>
        </w:rPr>
        <w:t>f</w:t>
      </w:r>
      <w:r w:rsidR="00190CA4" w:rsidRPr="00B04794">
        <w:rPr>
          <w:rFonts w:asciiTheme="majorHAnsi" w:hAnsiTheme="majorHAnsi"/>
          <w:sz w:val="22"/>
        </w:rPr>
        <w:t xml:space="preserve">. </w:t>
      </w:r>
      <w:r w:rsidR="00190CA4">
        <w:rPr>
          <w:rFonts w:asciiTheme="majorHAnsi" w:hAnsiTheme="majorHAnsi"/>
          <w:sz w:val="22"/>
        </w:rPr>
        <w:t xml:space="preserve">   </w:t>
      </w:r>
      <w:r w:rsidRPr="00B96634">
        <w:rPr>
          <w:position w:val="-10"/>
        </w:rPr>
        <w:object w:dxaOrig="1100" w:dyaOrig="380" w14:anchorId="0B34E694">
          <v:shape id="_x0000_i1069" type="#_x0000_t75" style="width:54.35pt;height:19.45pt" o:ole="">
            <v:imagedata r:id="rId90" o:title=""/>
          </v:shape>
          <o:OLEObject Type="Embed" ProgID="Equation.3" ShapeID="_x0000_i1069" DrawAspect="Content" ObjectID="_1739859369" r:id="rId91"/>
        </w:object>
      </w:r>
      <w:r w:rsidR="00190CA4">
        <w:tab/>
      </w:r>
    </w:p>
    <w:p w14:paraId="729B2167" w14:textId="77777777" w:rsidR="00190CA4" w:rsidRDefault="00190CA4" w:rsidP="00190CA4">
      <w:pPr>
        <w:ind w:left="-810"/>
      </w:pPr>
      <w:r>
        <w:tab/>
      </w:r>
    </w:p>
    <w:p w14:paraId="445D57CA" w14:textId="77777777" w:rsidR="00190CA4" w:rsidRDefault="00190CA4" w:rsidP="00190CA4">
      <w:pPr>
        <w:tabs>
          <w:tab w:val="center" w:pos="4320"/>
        </w:tabs>
      </w:pPr>
    </w:p>
    <w:p w14:paraId="4BFDC576" w14:textId="77777777" w:rsidR="00190CA4" w:rsidRDefault="00190CA4" w:rsidP="00190CA4">
      <w:pPr>
        <w:tabs>
          <w:tab w:val="center" w:pos="4320"/>
        </w:tabs>
      </w:pPr>
    </w:p>
    <w:p w14:paraId="618D1AFA" w14:textId="77777777" w:rsidR="00190CA4" w:rsidRDefault="00190CA4" w:rsidP="00190CA4">
      <w:pPr>
        <w:tabs>
          <w:tab w:val="center" w:pos="4320"/>
        </w:tabs>
      </w:pPr>
    </w:p>
    <w:p w14:paraId="7D50E439" w14:textId="77777777" w:rsidR="00190CA4" w:rsidRDefault="00190CA4" w:rsidP="00190CA4">
      <w:pPr>
        <w:tabs>
          <w:tab w:val="center" w:pos="4320"/>
        </w:tabs>
      </w:pPr>
    </w:p>
    <w:p w14:paraId="23506521" w14:textId="77777777" w:rsidR="00190CA4" w:rsidRDefault="00190CA4" w:rsidP="00190CA4">
      <w:pPr>
        <w:tabs>
          <w:tab w:val="center" w:pos="4320"/>
        </w:tabs>
      </w:pPr>
    </w:p>
    <w:p w14:paraId="5E4477BB" w14:textId="77777777" w:rsidR="00190CA4" w:rsidRDefault="00190CA4" w:rsidP="00190CA4">
      <w:pPr>
        <w:tabs>
          <w:tab w:val="center" w:pos="4320"/>
        </w:tabs>
      </w:pPr>
    </w:p>
    <w:p w14:paraId="03B22B7C" w14:textId="77777777" w:rsidR="00190CA4" w:rsidRDefault="00190CA4" w:rsidP="00190CA4">
      <w:pPr>
        <w:tabs>
          <w:tab w:val="center" w:pos="4320"/>
        </w:tabs>
      </w:pPr>
    </w:p>
    <w:p w14:paraId="653AF2C3" w14:textId="77777777" w:rsidR="00190CA4" w:rsidRDefault="00190CA4" w:rsidP="00190CA4">
      <w:pPr>
        <w:tabs>
          <w:tab w:val="center" w:pos="4320"/>
        </w:tabs>
      </w:pPr>
    </w:p>
    <w:p w14:paraId="217FFDF4" w14:textId="77777777" w:rsidR="00190CA4" w:rsidRDefault="00190CA4" w:rsidP="00190CA4">
      <w:pPr>
        <w:tabs>
          <w:tab w:val="center" w:pos="4320"/>
        </w:tabs>
      </w:pPr>
    </w:p>
    <w:p w14:paraId="463E4EAF" w14:textId="77777777" w:rsidR="00190CA4" w:rsidRDefault="00190CA4" w:rsidP="00190CA4">
      <w:pPr>
        <w:tabs>
          <w:tab w:val="center" w:pos="4320"/>
        </w:tabs>
      </w:pPr>
    </w:p>
    <w:p w14:paraId="5F5D6FA1" w14:textId="77777777" w:rsidR="00190CA4" w:rsidRDefault="00190CA4" w:rsidP="00190CA4">
      <w:pPr>
        <w:tabs>
          <w:tab w:val="center" w:pos="4320"/>
        </w:tabs>
      </w:pPr>
    </w:p>
    <w:p w14:paraId="1E906E73" w14:textId="77777777" w:rsidR="00190CA4" w:rsidRDefault="00AD44ED" w:rsidP="00190CA4">
      <w:pPr>
        <w:tabs>
          <w:tab w:val="center" w:pos="4320"/>
        </w:tabs>
      </w:pPr>
      <w:r w:rsidRPr="00641383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077E7EAE" wp14:editId="1ACE948F">
                <wp:simplePos x="0" y="0"/>
                <wp:positionH relativeFrom="column">
                  <wp:posOffset>2644775</wp:posOffset>
                </wp:positionH>
                <wp:positionV relativeFrom="paragraph">
                  <wp:posOffset>12700</wp:posOffset>
                </wp:positionV>
                <wp:extent cx="1239520" cy="834390"/>
                <wp:effectExtent l="0" t="0" r="55880" b="60960"/>
                <wp:wrapNone/>
                <wp:docPr id="7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834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274D093" w14:textId="77777777" w:rsidR="00190CA4" w:rsidRDefault="00190CA4" w:rsidP="00190C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132229" id="_x0000_s1048" style="position:absolute;margin-left:208.25pt;margin-top:1pt;width:97.6pt;height:65.7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">
                <v:shadow on="t"/>
                <v:textbox>
                  <w:txbxContent>
                    <w:p w:rsidR="00190CA4" w:rsidRDefault="00190CA4" w:rsidP="00190CA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641383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0225E009" wp14:editId="02106196">
                <wp:simplePos x="0" y="0"/>
                <wp:positionH relativeFrom="column">
                  <wp:posOffset>5115560</wp:posOffset>
                </wp:positionH>
                <wp:positionV relativeFrom="paragraph">
                  <wp:posOffset>14605</wp:posOffset>
                </wp:positionV>
                <wp:extent cx="1239520" cy="834390"/>
                <wp:effectExtent l="0" t="0" r="55880" b="60960"/>
                <wp:wrapNone/>
                <wp:docPr id="7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834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F696974" w14:textId="77777777" w:rsidR="00190CA4" w:rsidRDefault="00190CA4" w:rsidP="00190C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6E4FEB" id="_x0000_s1049" style="position:absolute;margin-left:402.8pt;margin-top:1.15pt;width:97.6pt;height:65.7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">
                <v:shadow on="t"/>
                <v:textbox>
                  <w:txbxContent>
                    <w:p w:rsidR="00190CA4" w:rsidRDefault="00190CA4" w:rsidP="00190CA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641383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497C6055" wp14:editId="43886721">
                <wp:simplePos x="0" y="0"/>
                <wp:positionH relativeFrom="column">
                  <wp:posOffset>210185</wp:posOffset>
                </wp:positionH>
                <wp:positionV relativeFrom="paragraph">
                  <wp:posOffset>21259</wp:posOffset>
                </wp:positionV>
                <wp:extent cx="1239520" cy="834390"/>
                <wp:effectExtent l="0" t="0" r="55880" b="60960"/>
                <wp:wrapNone/>
                <wp:docPr id="7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834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4A0FCF" id="AutoShape 7" o:spid="_x0000_s1026" style="position:absolute;margin-left:16.55pt;margin-top:1.65pt;width:97.6pt;height:65.7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">
                <v:shadow on="t"/>
              </v:roundrect>
            </w:pict>
          </mc:Fallback>
        </mc:AlternateContent>
      </w:r>
    </w:p>
    <w:p w14:paraId="25E9E807" w14:textId="77777777" w:rsidR="00190CA4" w:rsidRDefault="00190CA4" w:rsidP="00190CA4">
      <w:pPr>
        <w:tabs>
          <w:tab w:val="center" w:pos="4320"/>
        </w:tabs>
      </w:pPr>
    </w:p>
    <w:p w14:paraId="19771B81" w14:textId="77777777" w:rsidR="00190CA4" w:rsidRDefault="00190CA4" w:rsidP="00190CA4">
      <w:pPr>
        <w:tabs>
          <w:tab w:val="center" w:pos="4320"/>
        </w:tabs>
      </w:pPr>
    </w:p>
    <w:p w14:paraId="0966D7DE" w14:textId="77777777" w:rsidR="00190CA4" w:rsidRDefault="00190CA4" w:rsidP="00190CA4">
      <w:pPr>
        <w:tabs>
          <w:tab w:val="center" w:pos="4320"/>
        </w:tabs>
      </w:pPr>
    </w:p>
    <w:p w14:paraId="4974155F" w14:textId="77777777" w:rsidR="00190CA4" w:rsidRDefault="00190CA4" w:rsidP="00190CA4">
      <w:pPr>
        <w:tabs>
          <w:tab w:val="center" w:pos="4320"/>
        </w:tabs>
      </w:pPr>
    </w:p>
    <w:p w14:paraId="0564C06C" w14:textId="77777777" w:rsidR="00190CA4" w:rsidRDefault="00190CA4" w:rsidP="00190CA4">
      <w:pPr>
        <w:tabs>
          <w:tab w:val="center" w:pos="4320"/>
        </w:tabs>
      </w:pPr>
    </w:p>
    <w:p w14:paraId="053699B9" w14:textId="77777777" w:rsidR="00BD4253" w:rsidRDefault="00BD4253" w:rsidP="00BD4253">
      <w:pPr>
        <w:pStyle w:val="ListParagraph"/>
        <w:numPr>
          <w:ilvl w:val="0"/>
          <w:numId w:val="16"/>
        </w:numPr>
        <w:ind w:right="-12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In each of the matrix equations, solve for the unknown variables.</w:t>
      </w:r>
    </w:p>
    <w:p w14:paraId="1AB40150" w14:textId="77777777" w:rsidR="00BD4253" w:rsidRDefault="00BD4253" w:rsidP="00BD4253">
      <w:pPr>
        <w:tabs>
          <w:tab w:val="center" w:pos="4320"/>
        </w:tabs>
      </w:pPr>
    </w:p>
    <w:p w14:paraId="06A308E6" w14:textId="77777777" w:rsidR="00BD4253" w:rsidRDefault="00BD4253" w:rsidP="00BD4253">
      <w:pPr>
        <w:pStyle w:val="ListParagraph"/>
        <w:ind w:left="-810"/>
      </w:pPr>
      <w:r w:rsidRPr="002E6829">
        <w:rPr>
          <w:rFonts w:asciiTheme="majorHAnsi" w:hAnsiTheme="majorHAnsi"/>
          <w:sz w:val="22"/>
        </w:rPr>
        <w:t xml:space="preserve">a.    </w:t>
      </w:r>
      <w:r>
        <w:rPr>
          <w:position w:val="-30"/>
        </w:rPr>
        <w:object w:dxaOrig="2100" w:dyaOrig="720" w14:anchorId="62E92F68">
          <v:shape id="_x0000_i1070" type="#_x0000_t75" style="width:105.15pt;height:36.2pt" o:ole="">
            <v:imagedata r:id="rId92" o:title=""/>
          </v:shape>
          <o:OLEObject Type="Embed" ProgID="Equation.3" ShapeID="_x0000_i1070" DrawAspect="Content" ObjectID="_1739859370" r:id="rId93"/>
        </w:object>
      </w:r>
      <w:r>
        <w:tab/>
      </w:r>
      <w:r>
        <w:tab/>
        <w:t xml:space="preserve"> </w:t>
      </w:r>
      <w:r>
        <w:tab/>
        <w:t xml:space="preserve">        </w:t>
      </w:r>
      <w:r w:rsidRPr="002E6829">
        <w:rPr>
          <w:rFonts w:asciiTheme="majorHAnsi" w:hAnsiTheme="majorHAnsi"/>
          <w:sz w:val="22"/>
        </w:rPr>
        <w:t xml:space="preserve">b.   </w:t>
      </w:r>
      <w:r w:rsidR="00AD44ED">
        <w:rPr>
          <w:position w:val="-30"/>
        </w:rPr>
        <w:object w:dxaOrig="2600" w:dyaOrig="720" w14:anchorId="26CCA17E">
          <v:shape id="_x0000_i1071" type="#_x0000_t75" style="width:130.3pt;height:36.2pt" o:ole="">
            <v:imagedata r:id="rId94" o:title=""/>
          </v:shape>
          <o:OLEObject Type="Embed" ProgID="Equation.3" ShapeID="_x0000_i1071" DrawAspect="Content" ObjectID="_1739859371" r:id="rId95"/>
        </w:object>
      </w:r>
    </w:p>
    <w:p w14:paraId="379900D3" w14:textId="77777777" w:rsidR="00BD4253" w:rsidRDefault="00BD4253" w:rsidP="00BD4253">
      <w:pPr>
        <w:pStyle w:val="ListParagraph"/>
        <w:ind w:left="-810"/>
      </w:pPr>
      <w:r w:rsidRPr="0044152B"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135C2A28" wp14:editId="51C9E9AB">
                <wp:simplePos x="0" y="0"/>
                <wp:positionH relativeFrom="column">
                  <wp:posOffset>1763699</wp:posOffset>
                </wp:positionH>
                <wp:positionV relativeFrom="paragraph">
                  <wp:posOffset>121920</wp:posOffset>
                </wp:positionV>
                <wp:extent cx="738505" cy="1280160"/>
                <wp:effectExtent l="0" t="0" r="61595" b="53340"/>
                <wp:wrapNone/>
                <wp:docPr id="8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1280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C332F7" id="AutoShape 7" o:spid="_x0000_s1026" style="position:absolute;margin-left:138.85pt;margin-top:9.6pt;width:58.15pt;height:100.8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">
                <v:shadow on="t"/>
              </v:roundrect>
            </w:pict>
          </mc:Fallback>
        </mc:AlternateContent>
      </w:r>
      <w:r w:rsidRPr="0044152B"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4A16143F" wp14:editId="4C138788">
                <wp:simplePos x="0" y="0"/>
                <wp:positionH relativeFrom="column">
                  <wp:posOffset>5245404</wp:posOffset>
                </wp:positionH>
                <wp:positionV relativeFrom="paragraph">
                  <wp:posOffset>113665</wp:posOffset>
                </wp:positionV>
                <wp:extent cx="738505" cy="1280160"/>
                <wp:effectExtent l="0" t="0" r="61595" b="53340"/>
                <wp:wrapNone/>
                <wp:docPr id="8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1280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6634167" w14:textId="77777777" w:rsidR="00BD4253" w:rsidRDefault="00BD4253" w:rsidP="00BD42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FBA8" id="_x0000_s1050" style="position:absolute;left:0;text-align:left;margin-left:413pt;margin-top:8.95pt;width:58.15pt;height:100.8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">
                <v:shadow on="t"/>
                <v:textbox>
                  <w:txbxContent>
                    <w:p w:rsidR="00BD4253" w:rsidRDefault="00BD4253" w:rsidP="00BD425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3C16B02" w14:textId="77777777" w:rsidR="00BD4253" w:rsidRDefault="00BD4253" w:rsidP="00BD4253">
      <w:pPr>
        <w:pStyle w:val="ListParagraph"/>
        <w:ind w:left="-810"/>
      </w:pPr>
    </w:p>
    <w:p w14:paraId="2E32E2BA" w14:textId="77777777" w:rsidR="00BD4253" w:rsidRDefault="00BD4253" w:rsidP="00BD4253">
      <w:pPr>
        <w:pStyle w:val="ListParagraph"/>
        <w:ind w:left="-810"/>
      </w:pPr>
    </w:p>
    <w:p w14:paraId="7130B97B" w14:textId="77777777" w:rsidR="00BD4253" w:rsidRDefault="00BD4253" w:rsidP="00BD4253">
      <w:pPr>
        <w:pStyle w:val="ListParagraph"/>
        <w:ind w:left="-810"/>
      </w:pPr>
    </w:p>
    <w:p w14:paraId="7548A18F" w14:textId="77777777" w:rsidR="00BD4253" w:rsidRDefault="00BD4253" w:rsidP="00BD4253">
      <w:pPr>
        <w:pStyle w:val="ListParagraph"/>
        <w:ind w:left="-810"/>
      </w:pPr>
    </w:p>
    <w:p w14:paraId="7E6AF124" w14:textId="77777777" w:rsidR="00BD4253" w:rsidRDefault="00BD4253" w:rsidP="00BD4253">
      <w:pPr>
        <w:pStyle w:val="ListParagraph"/>
        <w:ind w:left="-810"/>
      </w:pPr>
    </w:p>
    <w:p w14:paraId="67B1FE91" w14:textId="77777777" w:rsidR="00BD4253" w:rsidRDefault="00BD4253" w:rsidP="00BD4253">
      <w:pPr>
        <w:pStyle w:val="ListParagraph"/>
        <w:ind w:left="-810"/>
      </w:pPr>
    </w:p>
    <w:p w14:paraId="327FF0B2" w14:textId="77777777" w:rsidR="00BD4253" w:rsidRDefault="00BD4253" w:rsidP="00BD4253">
      <w:pPr>
        <w:pStyle w:val="ListParagraph"/>
        <w:ind w:left="-810"/>
      </w:pPr>
    </w:p>
    <w:p w14:paraId="7141A558" w14:textId="77777777" w:rsidR="00BD4253" w:rsidRDefault="00BD4253" w:rsidP="00BD4253">
      <w:pPr>
        <w:tabs>
          <w:tab w:val="center" w:pos="4320"/>
        </w:tabs>
      </w:pPr>
    </w:p>
    <w:p w14:paraId="7E710226" w14:textId="77777777" w:rsidR="00BD4253" w:rsidRDefault="00BD4253" w:rsidP="00BD4253">
      <w:pPr>
        <w:tabs>
          <w:tab w:val="center" w:pos="4320"/>
        </w:tabs>
      </w:pPr>
    </w:p>
    <w:p w14:paraId="506C5C45" w14:textId="77777777" w:rsidR="00190CA4" w:rsidRDefault="00AD44ED" w:rsidP="00190CA4">
      <w:pPr>
        <w:tabs>
          <w:tab w:val="center" w:pos="4320"/>
        </w:tabs>
      </w:pPr>
      <w:r w:rsidRPr="00AD44ED"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44353A9" wp14:editId="45ED3969">
                <wp:simplePos x="0" y="0"/>
                <wp:positionH relativeFrom="margin">
                  <wp:posOffset>1836420</wp:posOffset>
                </wp:positionH>
                <wp:positionV relativeFrom="paragraph">
                  <wp:posOffset>389255</wp:posOffset>
                </wp:positionV>
                <wp:extent cx="1752600" cy="295275"/>
                <wp:effectExtent l="0" t="0" r="0" b="9525"/>
                <wp:wrapNone/>
                <wp:docPr id="91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FCDAA" w14:textId="3233164D" w:rsidR="00AD44ED" w:rsidRDefault="00AD44ED" w:rsidP="00AD44ED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M. Winking (Section </w:t>
                            </w:r>
                            <w:r w:rsidR="006A0F87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6-4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) ©</w:t>
                            </w:r>
                          </w:p>
                          <w:p w14:paraId="7011D6DC" w14:textId="77777777" w:rsidR="00AD44ED" w:rsidRDefault="00AD44ED" w:rsidP="00AD44ED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353A9" id="_x0000_s1051" type="#_x0000_t202" style="position:absolute;margin-left:144.6pt;margin-top:30.65pt;width:138pt;height:23.25pt;z-index:25176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" filled="f" stroked="f">
                <v:textbox>
                  <w:txbxContent>
                    <w:p w14:paraId="65CFCDAA" w14:textId="3233164D" w:rsidR="00AD44ED" w:rsidRDefault="00AD44ED" w:rsidP="00AD44ED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M. Winking (Section </w:t>
                      </w:r>
                      <w:r w:rsidR="006A0F87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6-4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) ©</w:t>
                      </w:r>
                    </w:p>
                    <w:p w14:paraId="7011D6DC" w14:textId="77777777" w:rsidR="00AD44ED" w:rsidRDefault="00AD44ED" w:rsidP="00AD44ED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44ED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38C041C5" wp14:editId="42A7E720">
                <wp:simplePos x="0" y="0"/>
                <wp:positionH relativeFrom="page">
                  <wp:posOffset>7025336</wp:posOffset>
                </wp:positionH>
                <wp:positionV relativeFrom="paragraph">
                  <wp:posOffset>390249</wp:posOffset>
                </wp:positionV>
                <wp:extent cx="531495" cy="220980"/>
                <wp:effectExtent l="0" t="0" r="0" b="7620"/>
                <wp:wrapNone/>
                <wp:docPr id="90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0D11A" w14:textId="1C1185E0" w:rsidR="00AD44ED" w:rsidRDefault="00AD44ED" w:rsidP="00AD44ED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</w:t>
                            </w:r>
                            <w:r w:rsidR="006A0F87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00528E51" w14:textId="77777777" w:rsidR="00AD44ED" w:rsidRDefault="00AD44ED" w:rsidP="00AD44ED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041C5" id="_x0000_s1052" type="#_x0000_t202" style="position:absolute;margin-left:553.2pt;margin-top:30.75pt;width:41.85pt;height:17.4pt;z-index:2517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" filled="f" stroked="f">
                <v:textbox>
                  <w:txbxContent>
                    <w:p w14:paraId="1EB0D11A" w14:textId="1C1185E0" w:rsidR="00AD44ED" w:rsidRDefault="00AD44ED" w:rsidP="00AD44ED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</w:t>
                      </w:r>
                      <w:r w:rsidR="006A0F87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4</w:t>
                      </w:r>
                    </w:p>
                    <w:p w14:paraId="00528E51" w14:textId="77777777" w:rsidR="00AD44ED" w:rsidRDefault="00AD44ED" w:rsidP="00AD44ED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90CA4" w:rsidSect="00AD44ED">
      <w:type w:val="continuous"/>
      <w:pgSz w:w="12240" w:h="15840"/>
      <w:pgMar w:top="540" w:right="1800" w:bottom="5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7AD4"/>
    <w:multiLevelType w:val="hybridMultilevel"/>
    <w:tmpl w:val="C05407FE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1" w15:restartNumberingAfterBreak="0">
    <w:nsid w:val="12F91F1B"/>
    <w:multiLevelType w:val="hybridMultilevel"/>
    <w:tmpl w:val="8DDC97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E1D0B"/>
    <w:multiLevelType w:val="hybridMultilevel"/>
    <w:tmpl w:val="AC34E5B0"/>
    <w:lvl w:ilvl="0" w:tplc="1246469E">
      <w:start w:val="1"/>
      <w:numFmt w:val="lowerLetter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abstractNum w:abstractNumId="3" w15:restartNumberingAfterBreak="0">
    <w:nsid w:val="158D6590"/>
    <w:multiLevelType w:val="hybridMultilevel"/>
    <w:tmpl w:val="3C24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26B4B"/>
    <w:multiLevelType w:val="hybridMultilevel"/>
    <w:tmpl w:val="AA842062"/>
    <w:lvl w:ilvl="0" w:tplc="E0DC12AC">
      <w:start w:val="1"/>
      <w:numFmt w:val="lowerLetter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abstractNum w:abstractNumId="5" w15:restartNumberingAfterBreak="0">
    <w:nsid w:val="2CB83F6D"/>
    <w:multiLevelType w:val="hybridMultilevel"/>
    <w:tmpl w:val="712AFAA6"/>
    <w:lvl w:ilvl="0" w:tplc="A3AEBD08">
      <w:start w:val="11"/>
      <w:numFmt w:val="decimal"/>
      <w:lvlText w:val="%1."/>
      <w:lvlJc w:val="left"/>
      <w:pPr>
        <w:tabs>
          <w:tab w:val="num" w:pos="-450"/>
        </w:tabs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</w:lvl>
  </w:abstractNum>
  <w:abstractNum w:abstractNumId="6" w15:restartNumberingAfterBreak="0">
    <w:nsid w:val="2D7F1473"/>
    <w:multiLevelType w:val="hybridMultilevel"/>
    <w:tmpl w:val="B23674EE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32830087"/>
    <w:multiLevelType w:val="hybridMultilevel"/>
    <w:tmpl w:val="1CE8549C"/>
    <w:lvl w:ilvl="0" w:tplc="5B901A3E">
      <w:start w:val="1"/>
      <w:numFmt w:val="lowerLetter"/>
      <w:lvlText w:val="%1."/>
      <w:lvlJc w:val="left"/>
      <w:pPr>
        <w:tabs>
          <w:tab w:val="num" w:pos="-450"/>
        </w:tabs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</w:lvl>
  </w:abstractNum>
  <w:abstractNum w:abstractNumId="8" w15:restartNumberingAfterBreak="0">
    <w:nsid w:val="39DB488E"/>
    <w:multiLevelType w:val="hybridMultilevel"/>
    <w:tmpl w:val="725471DE"/>
    <w:lvl w:ilvl="0" w:tplc="0D469944">
      <w:start w:val="1"/>
      <w:numFmt w:val="decimal"/>
      <w:lvlText w:val="%1."/>
      <w:lvlJc w:val="left"/>
      <w:pPr>
        <w:ind w:left="-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9" w15:restartNumberingAfterBreak="0">
    <w:nsid w:val="3F8A6148"/>
    <w:multiLevelType w:val="hybridMultilevel"/>
    <w:tmpl w:val="7FF2ECC2"/>
    <w:lvl w:ilvl="0" w:tplc="ABC09660">
      <w:start w:val="10"/>
      <w:numFmt w:val="decimal"/>
      <w:lvlText w:val="%1."/>
      <w:lvlJc w:val="left"/>
      <w:pPr>
        <w:tabs>
          <w:tab w:val="num" w:pos="-450"/>
        </w:tabs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</w:lvl>
  </w:abstractNum>
  <w:abstractNum w:abstractNumId="10" w15:restartNumberingAfterBreak="0">
    <w:nsid w:val="463C3188"/>
    <w:multiLevelType w:val="hybridMultilevel"/>
    <w:tmpl w:val="0D20F468"/>
    <w:lvl w:ilvl="0" w:tplc="AE86FEA8">
      <w:start w:val="4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469930E2"/>
    <w:multiLevelType w:val="hybridMultilevel"/>
    <w:tmpl w:val="ADBA27C0"/>
    <w:lvl w:ilvl="0" w:tplc="865CF592">
      <w:start w:val="17"/>
      <w:numFmt w:val="decimal"/>
      <w:lvlText w:val="%1."/>
      <w:lvlJc w:val="left"/>
      <w:pPr>
        <w:tabs>
          <w:tab w:val="num" w:pos="-810"/>
        </w:tabs>
        <w:ind w:left="-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90"/>
        </w:tabs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0"/>
        </w:tabs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070"/>
        </w:tabs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30"/>
        </w:tabs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180"/>
      </w:pPr>
    </w:lvl>
  </w:abstractNum>
  <w:abstractNum w:abstractNumId="12" w15:restartNumberingAfterBreak="0">
    <w:nsid w:val="46F6128D"/>
    <w:multiLevelType w:val="hybridMultilevel"/>
    <w:tmpl w:val="B3A41AA0"/>
    <w:lvl w:ilvl="0" w:tplc="49244B2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92C97"/>
    <w:multiLevelType w:val="hybridMultilevel"/>
    <w:tmpl w:val="14961B72"/>
    <w:lvl w:ilvl="0" w:tplc="A14A16C0">
      <w:start w:val="15"/>
      <w:numFmt w:val="decimal"/>
      <w:lvlText w:val="%1."/>
      <w:lvlJc w:val="left"/>
      <w:pPr>
        <w:tabs>
          <w:tab w:val="num" w:pos="-810"/>
        </w:tabs>
        <w:ind w:left="-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90"/>
        </w:tabs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0"/>
        </w:tabs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070"/>
        </w:tabs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30"/>
        </w:tabs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180"/>
      </w:pPr>
    </w:lvl>
  </w:abstractNum>
  <w:abstractNum w:abstractNumId="14" w15:restartNumberingAfterBreak="0">
    <w:nsid w:val="53053637"/>
    <w:multiLevelType w:val="hybridMultilevel"/>
    <w:tmpl w:val="30A0FA88"/>
    <w:lvl w:ilvl="0" w:tplc="04090001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15" w15:restartNumberingAfterBreak="0">
    <w:nsid w:val="6BFE3CDE"/>
    <w:multiLevelType w:val="hybridMultilevel"/>
    <w:tmpl w:val="B3A41AA0"/>
    <w:lvl w:ilvl="0" w:tplc="49244B2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B492B"/>
    <w:multiLevelType w:val="hybridMultilevel"/>
    <w:tmpl w:val="814814AA"/>
    <w:lvl w:ilvl="0" w:tplc="3758AF96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7" w15:restartNumberingAfterBreak="0">
    <w:nsid w:val="71910C31"/>
    <w:multiLevelType w:val="hybridMultilevel"/>
    <w:tmpl w:val="4DDC651E"/>
    <w:lvl w:ilvl="0" w:tplc="294CB51A">
      <w:start w:val="11"/>
      <w:numFmt w:val="decimal"/>
      <w:lvlText w:val="%1."/>
      <w:lvlJc w:val="left"/>
      <w:pPr>
        <w:tabs>
          <w:tab w:val="num" w:pos="-270"/>
        </w:tabs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0"/>
        </w:tabs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0"/>
        </w:tabs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0"/>
        </w:tabs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0"/>
        </w:tabs>
        <w:ind w:left="5490" w:hanging="180"/>
      </w:pPr>
    </w:lvl>
  </w:abstractNum>
  <w:abstractNum w:abstractNumId="18" w15:restartNumberingAfterBreak="0">
    <w:nsid w:val="7E5B4EA7"/>
    <w:multiLevelType w:val="hybridMultilevel"/>
    <w:tmpl w:val="753872D6"/>
    <w:lvl w:ilvl="0" w:tplc="A97A4CC4">
      <w:start w:val="3"/>
      <w:numFmt w:val="decimal"/>
      <w:lvlText w:val="%1)"/>
      <w:lvlJc w:val="left"/>
      <w:pPr>
        <w:tabs>
          <w:tab w:val="num" w:pos="-615"/>
        </w:tabs>
        <w:ind w:left="-6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"/>
        </w:tabs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num w:numId="1" w16cid:durableId="2010785688">
    <w:abstractNumId w:val="1"/>
  </w:num>
  <w:num w:numId="2" w16cid:durableId="1000809554">
    <w:abstractNumId w:val="9"/>
  </w:num>
  <w:num w:numId="3" w16cid:durableId="1336766513">
    <w:abstractNumId w:val="5"/>
  </w:num>
  <w:num w:numId="4" w16cid:durableId="1452632989">
    <w:abstractNumId w:val="17"/>
  </w:num>
  <w:num w:numId="5" w16cid:durableId="640815958">
    <w:abstractNumId w:val="13"/>
  </w:num>
  <w:num w:numId="6" w16cid:durableId="1071152900">
    <w:abstractNumId w:val="11"/>
  </w:num>
  <w:num w:numId="7" w16cid:durableId="1586111049">
    <w:abstractNumId w:val="18"/>
  </w:num>
  <w:num w:numId="8" w16cid:durableId="359431352">
    <w:abstractNumId w:val="7"/>
  </w:num>
  <w:num w:numId="9" w16cid:durableId="1806191189">
    <w:abstractNumId w:val="14"/>
  </w:num>
  <w:num w:numId="10" w16cid:durableId="1930653165">
    <w:abstractNumId w:val="6"/>
  </w:num>
  <w:num w:numId="11" w16cid:durableId="19205086">
    <w:abstractNumId w:val="2"/>
  </w:num>
  <w:num w:numId="12" w16cid:durableId="1448115662">
    <w:abstractNumId w:val="4"/>
  </w:num>
  <w:num w:numId="13" w16cid:durableId="1516729797">
    <w:abstractNumId w:val="12"/>
  </w:num>
  <w:num w:numId="14" w16cid:durableId="360398824">
    <w:abstractNumId w:val="15"/>
  </w:num>
  <w:num w:numId="15" w16cid:durableId="479077305">
    <w:abstractNumId w:val="10"/>
  </w:num>
  <w:num w:numId="16" w16cid:durableId="351881218">
    <w:abstractNumId w:val="8"/>
  </w:num>
  <w:num w:numId="17" w16cid:durableId="493029379">
    <w:abstractNumId w:val="16"/>
  </w:num>
  <w:num w:numId="18" w16cid:durableId="588586411">
    <w:abstractNumId w:val="0"/>
  </w:num>
  <w:num w:numId="19" w16cid:durableId="1542285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E9"/>
    <w:rsid w:val="0002502B"/>
    <w:rsid w:val="00074931"/>
    <w:rsid w:val="00075D03"/>
    <w:rsid w:val="00083332"/>
    <w:rsid w:val="000957B5"/>
    <w:rsid w:val="000A2CFA"/>
    <w:rsid w:val="001467B7"/>
    <w:rsid w:val="00190CA4"/>
    <w:rsid w:val="001C437B"/>
    <w:rsid w:val="00237744"/>
    <w:rsid w:val="00247B8C"/>
    <w:rsid w:val="002524AA"/>
    <w:rsid w:val="002805D1"/>
    <w:rsid w:val="0028116A"/>
    <w:rsid w:val="002B783D"/>
    <w:rsid w:val="002E6829"/>
    <w:rsid w:val="002F5506"/>
    <w:rsid w:val="003469DA"/>
    <w:rsid w:val="00347E0A"/>
    <w:rsid w:val="003941DA"/>
    <w:rsid w:val="003B2EFC"/>
    <w:rsid w:val="003B51F6"/>
    <w:rsid w:val="003F02B0"/>
    <w:rsid w:val="004127D8"/>
    <w:rsid w:val="00417407"/>
    <w:rsid w:val="0044152B"/>
    <w:rsid w:val="00467E80"/>
    <w:rsid w:val="005140C6"/>
    <w:rsid w:val="00541D02"/>
    <w:rsid w:val="00555943"/>
    <w:rsid w:val="00591602"/>
    <w:rsid w:val="005A1380"/>
    <w:rsid w:val="005D2F31"/>
    <w:rsid w:val="005E102F"/>
    <w:rsid w:val="00641383"/>
    <w:rsid w:val="006600F7"/>
    <w:rsid w:val="006A0F87"/>
    <w:rsid w:val="006A55BD"/>
    <w:rsid w:val="006B75BD"/>
    <w:rsid w:val="006C3296"/>
    <w:rsid w:val="007140F3"/>
    <w:rsid w:val="007472C7"/>
    <w:rsid w:val="007C1EE9"/>
    <w:rsid w:val="007F001C"/>
    <w:rsid w:val="00860CB1"/>
    <w:rsid w:val="0088149F"/>
    <w:rsid w:val="008D13B5"/>
    <w:rsid w:val="008F151F"/>
    <w:rsid w:val="008F78F8"/>
    <w:rsid w:val="00931EB0"/>
    <w:rsid w:val="0094263C"/>
    <w:rsid w:val="009662F5"/>
    <w:rsid w:val="009A30E2"/>
    <w:rsid w:val="00A063AB"/>
    <w:rsid w:val="00A35E2E"/>
    <w:rsid w:val="00A633CF"/>
    <w:rsid w:val="00AD44ED"/>
    <w:rsid w:val="00AF56B7"/>
    <w:rsid w:val="00B04794"/>
    <w:rsid w:val="00B23FD2"/>
    <w:rsid w:val="00B8595B"/>
    <w:rsid w:val="00B96634"/>
    <w:rsid w:val="00BA317C"/>
    <w:rsid w:val="00BB69DB"/>
    <w:rsid w:val="00BD4253"/>
    <w:rsid w:val="00C75308"/>
    <w:rsid w:val="00D0399E"/>
    <w:rsid w:val="00D07216"/>
    <w:rsid w:val="00D610DF"/>
    <w:rsid w:val="00D77DE5"/>
    <w:rsid w:val="00D9032A"/>
    <w:rsid w:val="00DB0018"/>
    <w:rsid w:val="00E6021B"/>
    <w:rsid w:val="00E73215"/>
    <w:rsid w:val="00EC76C4"/>
    <w:rsid w:val="00F04C32"/>
    <w:rsid w:val="00F452FD"/>
    <w:rsid w:val="00F7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65AEA"/>
  <w15:docId w15:val="{35E8CB1B-1105-41F6-A7B0-EF764B46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C437B"/>
    <w:pPr>
      <w:keepNext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Heading2Char"/>
    <w:qFormat/>
    <w:rsid w:val="001C437B"/>
    <w:pPr>
      <w:keepNext/>
      <w:ind w:left="-540"/>
      <w:outlineLvl w:val="1"/>
    </w:pPr>
    <w:rPr>
      <w:rFonts w:ascii="Cooper Black" w:hAnsi="Cooper Blac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F56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56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52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C437B"/>
    <w:rPr>
      <w:i/>
      <w:sz w:val="16"/>
    </w:rPr>
  </w:style>
  <w:style w:type="character" w:customStyle="1" w:styleId="Heading2Char">
    <w:name w:val="Heading 2 Char"/>
    <w:basedOn w:val="DefaultParagraphFont"/>
    <w:link w:val="Heading2"/>
    <w:rsid w:val="001C437B"/>
    <w:rPr>
      <w:rFonts w:ascii="Cooper Black" w:hAnsi="Cooper Black"/>
      <w:sz w:val="24"/>
    </w:rPr>
  </w:style>
  <w:style w:type="paragraph" w:styleId="Title">
    <w:name w:val="Title"/>
    <w:basedOn w:val="Normal"/>
    <w:link w:val="TitleChar"/>
    <w:qFormat/>
    <w:rsid w:val="000957B5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957B5"/>
    <w:rPr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931EB0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931EB0"/>
  </w:style>
  <w:style w:type="paragraph" w:styleId="Header">
    <w:name w:val="header"/>
    <w:basedOn w:val="Normal"/>
    <w:link w:val="HeaderChar"/>
    <w:rsid w:val="003B51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1F6"/>
  </w:style>
  <w:style w:type="character" w:styleId="PlaceholderText">
    <w:name w:val="Placeholder Text"/>
    <w:basedOn w:val="DefaultParagraphFont"/>
    <w:uiPriority w:val="99"/>
    <w:semiHidden/>
    <w:rsid w:val="007140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4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image" Target="media/image32.wmf"/><Relationship Id="rId79" Type="http://schemas.openxmlformats.org/officeDocument/2006/relationships/oleObject" Target="embeddings/oleObject39.bin"/><Relationship Id="rId5" Type="http://schemas.openxmlformats.org/officeDocument/2006/relationships/webSettings" Target="webSetting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7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3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2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5.bin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4" Type="http://schemas.openxmlformats.org/officeDocument/2006/relationships/settings" Target="settings.xml"/><Relationship Id="rId9" Type="http://schemas.openxmlformats.org/officeDocument/2006/relationships/image" Target="media/image210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image" Target="media/image33.wmf"/><Relationship Id="rId97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1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3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School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67476-2117-4772-98EC-69E49F0E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School3.dot</Template>
  <TotalTime>1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15, 1999</vt:lpstr>
    </vt:vector>
  </TitlesOfParts>
  <Company>Home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15, 1999</dc:title>
  <dc:creator>WiseOne</dc:creator>
  <cp:lastModifiedBy>Matt Winking</cp:lastModifiedBy>
  <cp:revision>2</cp:revision>
  <cp:lastPrinted>2018-04-16T18:24:00Z</cp:lastPrinted>
  <dcterms:created xsi:type="dcterms:W3CDTF">2023-03-09T14:27:00Z</dcterms:created>
  <dcterms:modified xsi:type="dcterms:W3CDTF">2023-03-09T14:27:00Z</dcterms:modified>
</cp:coreProperties>
</file>